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001. Каким приказом ведомства регламентируется деятельно</w:t>
      </w:r>
      <w:r w:rsidR="009A1E3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сть службы л</w:t>
      </w:r>
      <w:r w:rsidR="009A1E3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9A1E3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чевой диагностики: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приказом</w:t>
      </w:r>
      <w:r w:rsidR="009A1E35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Минздрава СССР N448 от 1949 г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="009A1E35" w:rsidRPr="00F96BBC">
        <w:rPr>
          <w:rFonts w:ascii="Times New Roman" w:eastAsia="Times New Roman" w:hAnsi="Times New Roman"/>
          <w:sz w:val="28"/>
          <w:szCs w:val="28"/>
          <w:lang w:eastAsia="ru-RU"/>
        </w:rPr>
        <w:t>Минздрава СССР N1104 от 1987 г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прика</w:t>
      </w:r>
      <w:r w:rsidR="009A1E35" w:rsidRPr="00F96BBC">
        <w:rPr>
          <w:rFonts w:ascii="Times New Roman" w:eastAsia="Times New Roman" w:hAnsi="Times New Roman"/>
          <w:sz w:val="28"/>
          <w:szCs w:val="28"/>
          <w:lang w:eastAsia="ru-RU"/>
        </w:rPr>
        <w:t>зом Минздрава РФ N132 от 1991 г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здравоохранения и медицинской промышле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РФ N67 от 1994 г. </w:t>
      </w:r>
    </w:p>
    <w:p w:rsidR="004871BD" w:rsidRPr="00F96BBC" w:rsidRDefault="004871B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Занятость врача</w:t>
      </w:r>
      <w:r w:rsidR="00BD116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рентгенолога при выполнении прямых функци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9A1E3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нальных обязанностей составляет: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40% времени рабочей смены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50% времени рабочей смены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80% времени рабочей смены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100% времени рабочей смены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Каковы сроки хранения рентгенограмм при отсутствии патологии, при патологических изменениях, а также рентгенограмм </w:t>
      </w:r>
      <w:r w:rsidR="009A1E3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больных детей (соотве</w:t>
      </w:r>
      <w:r w:rsidR="009A1E3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9A1E3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ственно):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 года, 5 лет, 10 лет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год, 3 года, 5 лет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года, 6 лет, 8 лет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лет, 10 лет, 15 лет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9DA" w:rsidRPr="00F96BBC" w:rsidRDefault="00BA1ED6" w:rsidP="005219D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="005219D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Емкость лоханки у новорожденного: </w:t>
      </w:r>
    </w:p>
    <w:p w:rsidR="005219DA" w:rsidRPr="00F96BBC" w:rsidRDefault="005219DA" w:rsidP="005219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0,5-1 см</w:t>
      </w:r>
      <w:r w:rsidRPr="00F96BB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19DA" w:rsidRPr="00F96BBC" w:rsidRDefault="005219DA" w:rsidP="005219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около 10 см</w:t>
      </w:r>
      <w:r w:rsidRPr="00F96BB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19DA" w:rsidRPr="00F96BBC" w:rsidRDefault="005219DA" w:rsidP="005219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5-7 см3 </w:t>
      </w:r>
    </w:p>
    <w:p w:rsidR="005219DA" w:rsidRPr="00F96BBC" w:rsidRDefault="005219DA" w:rsidP="005219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около 20 см</w:t>
      </w:r>
      <w:r w:rsidRPr="00F96BB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ED6" w:rsidRPr="00F96BBC" w:rsidRDefault="00BA1ED6" w:rsidP="005219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05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Аттестация врача-рентгенолога на присвоение второй квалификацио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ной категории проводится 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при наличии у него стажа работы по специальн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сти (в должности) не менее:</w:t>
      </w:r>
    </w:p>
    <w:p w:rsidR="00A232B1" w:rsidRPr="00F96BBC" w:rsidRDefault="007D145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 лет </w:t>
      </w:r>
    </w:p>
    <w:p w:rsidR="00A232B1" w:rsidRPr="00F96BBC" w:rsidRDefault="007D145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лет </w:t>
      </w:r>
    </w:p>
    <w:p w:rsidR="00A232B1" w:rsidRPr="00F96BBC" w:rsidRDefault="007D145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7 лет </w:t>
      </w:r>
    </w:p>
    <w:p w:rsidR="006B7B4F" w:rsidRPr="00F96BBC" w:rsidRDefault="007D145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 лет </w:t>
      </w:r>
    </w:p>
    <w:p w:rsidR="007D1454" w:rsidRPr="00F96BBC" w:rsidRDefault="007D145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Аттестация врача-рентгенолога на присвоение первой квалификацио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ной категории проводится при наличии у него стажа работы по специальн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сти (в должности) не менее: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 лет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лет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7 лет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 лет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Аттестация врача-рентгенолога на присвоение высшей квалификацио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ной категории проводится при наличии у него стажа работы по специальн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D145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сти (в должности) не менее: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 лет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лет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7 лет </w:t>
      </w:r>
    </w:p>
    <w:p w:rsidR="00DF0364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 лет </w:t>
      </w:r>
    </w:p>
    <w:p w:rsidR="00DF0364" w:rsidRPr="00F96BBC" w:rsidRDefault="00DF036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F036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008</w:t>
      </w:r>
      <w:r w:rsidR="00BA1ED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Какие органы и ткани пациента нуждаются в первоочередной защ</w:t>
      </w:r>
      <w:r w:rsidR="00A039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039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 от ионизирующего излучения: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щитовидная железа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молочная железа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костный мозг,</w:t>
      </w:r>
      <w:r w:rsidR="004B6A4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гонады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кожа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Периодичность флюорографических обследований для лиц от 15 до 40 лет, не входящих в группы повышенного риска и не относящиеся к обяз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тельным контингентам, в территориях с заболеваемостью населения тубе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кулезом менее 30 </w:t>
      </w:r>
      <w:r w:rsidR="003930C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случаев на 100 тысяч населения:</w:t>
      </w:r>
    </w:p>
    <w:p w:rsidR="00A232B1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ин раз в 3 года</w:t>
      </w:r>
    </w:p>
    <w:p w:rsidR="00A232B1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один раз в 2 года</w:t>
      </w:r>
    </w:p>
    <w:p w:rsidR="00A232B1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один раз в год</w:t>
      </w:r>
    </w:p>
    <w:p w:rsidR="006B7B4F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два раза в год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Периодичность флюорографических обследований для лиц от 15 до 40 лет, не входящих в группы повышенного риска и не относящиеся к обяз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тельным контингентам, в территориях с заболеваемостью населения тубе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кулезом более 30 </w:t>
      </w:r>
      <w:r w:rsidR="003930C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случаев на 100 тысяч населения:</w:t>
      </w:r>
    </w:p>
    <w:p w:rsidR="00A232B1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2B16" w:rsidRPr="00F96BBC">
        <w:rPr>
          <w:rFonts w:ascii="Times New Roman" w:eastAsia="Times New Roman" w:hAnsi="Times New Roman"/>
          <w:sz w:val="28"/>
          <w:szCs w:val="28"/>
          <w:lang w:eastAsia="ru-RU"/>
        </w:rPr>
        <w:t>дин раз в 3 года</w:t>
      </w:r>
    </w:p>
    <w:p w:rsidR="00A232B1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2B16" w:rsidRPr="00F96BBC">
        <w:rPr>
          <w:rFonts w:ascii="Times New Roman" w:eastAsia="Times New Roman" w:hAnsi="Times New Roman"/>
          <w:sz w:val="28"/>
          <w:szCs w:val="28"/>
          <w:lang w:eastAsia="ru-RU"/>
        </w:rPr>
        <w:t>дин раз в 2 года</w:t>
      </w:r>
    </w:p>
    <w:p w:rsidR="00A232B1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>дин раз в год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3930C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>ва раза в год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Запрещено проведение: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массовых профилактических рентгенологических и флюорографических 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следований детям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флюорографии молочных желез женщинам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рентгеноскопии различных органов с профилактической целью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BA0C8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действия сертификата на территории Российской Федерации:</w:t>
      </w:r>
    </w:p>
    <w:p w:rsidR="00A232B1" w:rsidRPr="00F96BBC" w:rsidRDefault="00BA0C8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</w:p>
    <w:p w:rsidR="00A232B1" w:rsidRPr="00F96BBC" w:rsidRDefault="00BA0C8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5 лет</w:t>
      </w:r>
    </w:p>
    <w:p w:rsidR="00A232B1" w:rsidRPr="00F96BBC" w:rsidRDefault="00BA0C8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бессрочен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 лет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3. Могут ли врачи, не выдержавшие квалификационный экзамен, допу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каться </w:t>
      </w:r>
      <w:r w:rsidR="0084229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 профессиональной деятельности: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72B1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да</w:t>
      </w:r>
    </w:p>
    <w:p w:rsidR="00A232B1" w:rsidRPr="00F96BBC" w:rsidRDefault="00872B1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872B1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 усмотрение администрации.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01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Соответствие рентгеновского кабинета действующим нормативам опр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деляет: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технический паспорт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санитарный паспорт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рентгеновским отделением (кабинетом)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Разрешение на право эксплуатации рентгеновского кабинета дает: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технический паспорт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санитарный паспорт </w:t>
      </w:r>
    </w:p>
    <w:p w:rsidR="004526C8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рентгеновским отделением (кабинетом) </w:t>
      </w:r>
    </w:p>
    <w:p w:rsidR="004526C8" w:rsidRPr="00F96BBC" w:rsidRDefault="004526C8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Персонал рентгеновского отделения (кабинет</w:t>
      </w:r>
      <w:r w:rsidR="004526C8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а)</w:t>
      </w:r>
      <w:r w:rsidR="00872B1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относятся к группе «А»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администрации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техническим паспортом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санитарным паспортом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заведующим рентгеновским отделением (кабинетом)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Кем принимается оборудованный и подготовленный к эксп</w:t>
      </w:r>
      <w:r w:rsidR="00872B1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луатации рентгеновский кабинет: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рентгено-радиологическим отделением (гру</w:t>
      </w:r>
      <w:r w:rsidR="00872B16" w:rsidRPr="00F96BBC">
        <w:rPr>
          <w:rFonts w:ascii="Times New Roman" w:eastAsia="Times New Roman" w:hAnsi="Times New Roman"/>
          <w:sz w:val="28"/>
          <w:szCs w:val="28"/>
          <w:lang w:eastAsia="ru-RU"/>
        </w:rPr>
        <w:t>ппой радиационного ко</w:t>
      </w:r>
      <w:r w:rsidR="00872B16"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72B16" w:rsidRPr="00F96BBC">
        <w:rPr>
          <w:rFonts w:ascii="Times New Roman" w:eastAsia="Times New Roman" w:hAnsi="Times New Roman"/>
          <w:sz w:val="28"/>
          <w:szCs w:val="28"/>
          <w:lang w:eastAsia="ru-RU"/>
        </w:rPr>
        <w:t>троля) и ц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ентром </w:t>
      </w:r>
      <w:proofErr w:type="spellStart"/>
      <w:r w:rsidR="00620EB7" w:rsidRPr="00F96B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620EB7" w:rsidRPr="00F96BBC">
        <w:rPr>
          <w:rFonts w:ascii="Times New Roman" w:eastAsia="Times New Roman" w:hAnsi="Times New Roman"/>
          <w:sz w:val="28"/>
          <w:szCs w:val="28"/>
          <w:lang w:eastAsia="ru-RU"/>
        </w:rPr>
        <w:t>потребнадзора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рентгено-радиологическим отделением (группа радиационного ко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троля) </w:t>
      </w:r>
    </w:p>
    <w:p w:rsidR="00A232B1" w:rsidRPr="00F96BBC" w:rsidRDefault="00872B1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ентром </w:t>
      </w:r>
      <w:r w:rsidR="00620EB7" w:rsidRPr="00F96B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D526EF" w:rsidRPr="00F96BBC">
        <w:rPr>
          <w:rFonts w:ascii="Times New Roman" w:eastAsia="Times New Roman" w:hAnsi="Times New Roman"/>
          <w:sz w:val="28"/>
          <w:szCs w:val="28"/>
          <w:lang w:eastAsia="ru-RU"/>
        </w:rPr>
        <w:t>здрав</w:t>
      </w:r>
      <w:r w:rsidR="00620EB7" w:rsidRPr="00F96BBC">
        <w:rPr>
          <w:rFonts w:ascii="Times New Roman" w:eastAsia="Times New Roman" w:hAnsi="Times New Roman"/>
          <w:sz w:val="28"/>
          <w:szCs w:val="28"/>
          <w:lang w:eastAsia="ru-RU"/>
        </w:rPr>
        <w:t>надзора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872B1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ентром </w:t>
      </w:r>
      <w:proofErr w:type="spellStart"/>
      <w:r w:rsidR="00620EB7" w:rsidRPr="00F96BBC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20EB7" w:rsidRPr="00F96BBC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>сатомнадзором</w:t>
      </w:r>
      <w:proofErr w:type="spellEnd"/>
      <w:r w:rsidR="00BA1ED6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Каковы требования к приточно-вытяжной вентиляции ре</w:t>
      </w:r>
      <w:r w:rsidR="00872B1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нтгенодиагн</w:t>
      </w:r>
      <w:r w:rsidR="00872B1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72B1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стического кабинета: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+4, -3 объема в час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+3, -4 объема в час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+2, -4 объема в час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+3, -3 объема в час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Можно ли размещать рентгеновские ка</w:t>
      </w:r>
      <w:r w:rsidR="00AF223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бинеты в жилых домах: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нет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в полуподвальном помещении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при хорошо оборудованной защите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Заведующий рентгеновским отделением </w:t>
      </w:r>
      <w:r w:rsidR="004526C8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кабинетом</w:t>
      </w:r>
      <w:r w:rsidR="004526C8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полную рабочую нагрузку врача-рентгенолога (должность не является освобожденной)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осуществляет рабочую нагрузку врача-рентгенолога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50% рабочей нагрузки врача-рентгенолога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работы определяется администрацией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Какова периодичность медицинского обследования лиц, работа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щих в сфере действия ионизирующего излучения (врачей-рентгенологов 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рентге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лаборанто</w:t>
      </w:r>
      <w:r w:rsidR="004526C8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spellEnd"/>
      <w:r w:rsidR="004526C8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D8409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раз в год в лечебно-профилактическом учреждении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 раза в год в лечебно-профилактическом учреждении </w:t>
      </w:r>
    </w:p>
    <w:p w:rsidR="00A232B1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раз в год в лечебно-профилактическом учреждении и 1 раз в 3 года в центре профпатологии </w:t>
      </w:r>
    </w:p>
    <w:p w:rsidR="006B7B4F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центре профпатологии </w:t>
      </w:r>
    </w:p>
    <w:p w:rsidR="00BA1ED6" w:rsidRPr="00F96BBC" w:rsidRDefault="00BA1ED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pStyle w:val="Style11"/>
        <w:widowControl/>
        <w:tabs>
          <w:tab w:val="left" w:pos="-142"/>
        </w:tabs>
        <w:spacing w:line="240" w:lineRule="auto"/>
        <w:ind w:right="14" w:firstLine="0"/>
        <w:jc w:val="left"/>
        <w:rPr>
          <w:bCs/>
          <w:sz w:val="28"/>
          <w:szCs w:val="28"/>
        </w:rPr>
      </w:pPr>
      <w:r w:rsidRPr="00F96BBC">
        <w:rPr>
          <w:bCs/>
          <w:sz w:val="28"/>
          <w:szCs w:val="28"/>
        </w:rPr>
        <w:t>022.</w:t>
      </w:r>
      <w:r w:rsidR="004526C8" w:rsidRPr="00F96BBC">
        <w:rPr>
          <w:bCs/>
          <w:sz w:val="28"/>
          <w:szCs w:val="28"/>
        </w:rPr>
        <w:t xml:space="preserve"> Мини</w:t>
      </w:r>
      <w:r w:rsidR="00FC701F" w:rsidRPr="00F96BBC">
        <w:rPr>
          <w:bCs/>
          <w:sz w:val="28"/>
          <w:szCs w:val="28"/>
        </w:rPr>
        <w:t>мально допустимые площади процедурной рентгеновского каб</w:t>
      </w:r>
      <w:r w:rsidR="00FC701F" w:rsidRPr="00F96BBC">
        <w:rPr>
          <w:bCs/>
          <w:sz w:val="28"/>
          <w:szCs w:val="28"/>
        </w:rPr>
        <w:t>и</w:t>
      </w:r>
      <w:r w:rsidR="00FC701F" w:rsidRPr="00F96BBC">
        <w:rPr>
          <w:bCs/>
          <w:sz w:val="28"/>
          <w:szCs w:val="28"/>
        </w:rPr>
        <w:t>нета общего назначения (для размещения РДК с ПСШ, стойки снимков</w:t>
      </w:r>
      <w:r w:rsidR="00861807" w:rsidRPr="00F96BBC">
        <w:rPr>
          <w:bCs/>
          <w:sz w:val="28"/>
          <w:szCs w:val="28"/>
        </w:rPr>
        <w:t>)</w:t>
      </w:r>
      <w:r w:rsidR="00FC701F" w:rsidRPr="00F96BBC">
        <w:rPr>
          <w:bCs/>
          <w:sz w:val="28"/>
          <w:szCs w:val="28"/>
        </w:rPr>
        <w:t>, штатива снимко</w:t>
      </w:r>
      <w:r w:rsidR="004526C8" w:rsidRPr="00F96BBC">
        <w:rPr>
          <w:bCs/>
          <w:sz w:val="28"/>
          <w:szCs w:val="28"/>
        </w:rPr>
        <w:t>в</w:t>
      </w:r>
      <w:r w:rsidR="00FC701F" w:rsidRPr="00F96BBC">
        <w:rPr>
          <w:bCs/>
          <w:sz w:val="28"/>
          <w:szCs w:val="28"/>
        </w:rPr>
        <w:t xml:space="preserve"> с использованием каталки, комнаты управления и фотол</w:t>
      </w:r>
      <w:r w:rsidR="00FC701F" w:rsidRPr="00F96BBC">
        <w:rPr>
          <w:bCs/>
          <w:sz w:val="28"/>
          <w:szCs w:val="28"/>
        </w:rPr>
        <w:t>а</w:t>
      </w:r>
      <w:r w:rsidR="00FC701F" w:rsidRPr="00F96BBC">
        <w:rPr>
          <w:bCs/>
          <w:sz w:val="28"/>
          <w:szCs w:val="28"/>
        </w:rPr>
        <w:t>боратории (для крупноформатных снимко</w:t>
      </w:r>
      <w:r w:rsidR="004526C8" w:rsidRPr="00F96BBC">
        <w:rPr>
          <w:bCs/>
          <w:sz w:val="28"/>
          <w:szCs w:val="28"/>
        </w:rPr>
        <w:t>в)</w:t>
      </w:r>
      <w:r w:rsidR="00FC701F" w:rsidRPr="00F96BBC">
        <w:rPr>
          <w:bCs/>
          <w:sz w:val="28"/>
          <w:szCs w:val="28"/>
        </w:rPr>
        <w:t xml:space="preserve"> равны соотве</w:t>
      </w:r>
      <w:r w:rsidR="00FC701F" w:rsidRPr="00F96BBC">
        <w:rPr>
          <w:bCs/>
          <w:sz w:val="28"/>
          <w:szCs w:val="28"/>
        </w:rPr>
        <w:t>т</w:t>
      </w:r>
      <w:r w:rsidR="00FC701F" w:rsidRPr="00F96BBC">
        <w:rPr>
          <w:bCs/>
          <w:sz w:val="28"/>
          <w:szCs w:val="28"/>
        </w:rPr>
        <w:t>ственно:</w:t>
      </w:r>
    </w:p>
    <w:p w:rsidR="00A232B1" w:rsidRPr="00F96BBC" w:rsidRDefault="00FC701F" w:rsidP="0036232C">
      <w:pPr>
        <w:pStyle w:val="Style16"/>
        <w:widowControl/>
        <w:tabs>
          <w:tab w:val="left" w:pos="1080"/>
        </w:tabs>
        <w:jc w:val="left"/>
        <w:rPr>
          <w:bCs/>
          <w:sz w:val="28"/>
          <w:szCs w:val="28"/>
        </w:rPr>
      </w:pPr>
      <w:r w:rsidRPr="00F96BBC">
        <w:rPr>
          <w:bCs/>
          <w:sz w:val="28"/>
          <w:szCs w:val="28"/>
        </w:rPr>
        <w:t>24 кв. м., 6 кв. м., 8 кв. м</w:t>
      </w:r>
    </w:p>
    <w:p w:rsidR="00A232B1" w:rsidRPr="00F96BBC" w:rsidRDefault="00FC701F" w:rsidP="0036232C">
      <w:pPr>
        <w:pStyle w:val="Style16"/>
        <w:widowControl/>
        <w:tabs>
          <w:tab w:val="left" w:pos="1080"/>
        </w:tabs>
        <w:jc w:val="left"/>
        <w:rPr>
          <w:bCs/>
          <w:sz w:val="28"/>
          <w:szCs w:val="28"/>
        </w:rPr>
      </w:pPr>
      <w:r w:rsidRPr="00F96BBC">
        <w:rPr>
          <w:bCs/>
          <w:sz w:val="28"/>
          <w:szCs w:val="28"/>
        </w:rPr>
        <w:t>34 кв. м., 10 кв. м., 10 кв. м</w:t>
      </w:r>
    </w:p>
    <w:p w:rsidR="00A232B1" w:rsidRPr="00F96BBC" w:rsidRDefault="00FC701F" w:rsidP="0036232C">
      <w:pPr>
        <w:pStyle w:val="Style16"/>
        <w:widowControl/>
        <w:tabs>
          <w:tab w:val="left" w:pos="1080"/>
        </w:tabs>
        <w:jc w:val="left"/>
        <w:rPr>
          <w:bCs/>
          <w:sz w:val="28"/>
          <w:szCs w:val="28"/>
        </w:rPr>
      </w:pPr>
      <w:r w:rsidRPr="00F96BBC">
        <w:rPr>
          <w:bCs/>
          <w:sz w:val="28"/>
          <w:szCs w:val="28"/>
        </w:rPr>
        <w:t>45 кв. м., 10 кв. м., 10 кв. м</w:t>
      </w:r>
    </w:p>
    <w:p w:rsidR="00FC701F" w:rsidRPr="00F96BBC" w:rsidRDefault="00FC701F" w:rsidP="0036232C">
      <w:pPr>
        <w:pStyle w:val="Style16"/>
        <w:widowControl/>
        <w:tabs>
          <w:tab w:val="left" w:pos="1080"/>
        </w:tabs>
        <w:jc w:val="left"/>
        <w:rPr>
          <w:bCs/>
          <w:sz w:val="28"/>
          <w:szCs w:val="28"/>
        </w:rPr>
      </w:pPr>
      <w:r w:rsidRPr="00F96BBC">
        <w:rPr>
          <w:bCs/>
          <w:sz w:val="28"/>
          <w:szCs w:val="28"/>
        </w:rPr>
        <w:t>49 кв. м., 12 кв. м., 15 кв. м</w:t>
      </w:r>
    </w:p>
    <w:p w:rsidR="004F37DD" w:rsidRPr="00F96BBC" w:rsidRDefault="004F37DD" w:rsidP="00362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2B1" w:rsidRPr="00F96BBC" w:rsidRDefault="00FC701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Каким приказом ведомства определяются 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прохо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дения медицинскими работниками и фармацевтическими работниками аттестации для получения квалификационной</w:t>
      </w:r>
      <w:r w:rsidR="00861807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</w:t>
      </w:r>
      <w:r w:rsidR="00D84094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32B1" w:rsidRPr="00F96BBC" w:rsidRDefault="00FC701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приказом Минздравсоцразвития Р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оссии № 541н от 23 июля 2010 </w:t>
      </w:r>
      <w:r w:rsidR="00D84094" w:rsidRPr="00F96B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32B1" w:rsidRPr="00F96BBC" w:rsidRDefault="00FC701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приказом Минздравсоцразвития Р</w:t>
      </w:r>
      <w:r w:rsidR="00D84094" w:rsidRPr="00F96BBC">
        <w:rPr>
          <w:rFonts w:ascii="Times New Roman" w:eastAsia="Times New Roman" w:hAnsi="Times New Roman"/>
          <w:sz w:val="28"/>
          <w:szCs w:val="28"/>
          <w:lang w:eastAsia="ru-RU"/>
        </w:rPr>
        <w:t>оссии N 342н от 26 апреля 2011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094" w:rsidRPr="00F96B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32B1" w:rsidRPr="00F96BBC" w:rsidRDefault="00FC701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D84094" w:rsidRPr="00F96BBC">
        <w:rPr>
          <w:rFonts w:ascii="Times New Roman" w:eastAsia="Times New Roman" w:hAnsi="Times New Roman"/>
          <w:sz w:val="28"/>
          <w:szCs w:val="28"/>
          <w:lang w:eastAsia="ru-RU"/>
        </w:rPr>
        <w:t>ом Минздрава РФ N132 от 1991 г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807" w:rsidRPr="00F96BBC" w:rsidRDefault="00FC701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приказом Минздрава Ро</w:t>
      </w:r>
      <w:r w:rsidR="00D84094" w:rsidRPr="00F96BBC">
        <w:rPr>
          <w:rFonts w:ascii="Times New Roman" w:eastAsia="Times New Roman" w:hAnsi="Times New Roman"/>
          <w:sz w:val="28"/>
          <w:szCs w:val="28"/>
          <w:lang w:eastAsia="ru-RU"/>
        </w:rPr>
        <w:t>ссии N 240</w:t>
      </w:r>
      <w:r w:rsidR="00AF2230" w:rsidRPr="00F96B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4094" w:rsidRPr="00F96BBC">
        <w:rPr>
          <w:rFonts w:ascii="Times New Roman" w:eastAsia="Times New Roman" w:hAnsi="Times New Roman"/>
          <w:sz w:val="28"/>
          <w:szCs w:val="28"/>
          <w:lang w:eastAsia="ru-RU"/>
        </w:rPr>
        <w:t>н от 23 апреля 2013 г</w:t>
      </w:r>
      <w:r w:rsidR="0084229B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807" w:rsidRPr="00F96BBC" w:rsidRDefault="00861807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D3C" w:rsidRPr="00F96BBC" w:rsidRDefault="00FC701F" w:rsidP="002E5D3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E5D3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Какая наиболее частая локализация остеогенной саркомы:</w:t>
      </w:r>
    </w:p>
    <w:p w:rsidR="002E5D3C" w:rsidRPr="00F96BBC" w:rsidRDefault="002E5D3C" w:rsidP="002E5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дистальный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метадиафиз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бедренной кости </w:t>
      </w:r>
    </w:p>
    <w:p w:rsidR="002E5D3C" w:rsidRPr="00F96BBC" w:rsidRDefault="002E5D3C" w:rsidP="002E5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проксимальный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метадиафиз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бедренной кости </w:t>
      </w:r>
    </w:p>
    <w:p w:rsidR="002E5D3C" w:rsidRPr="00F96BBC" w:rsidRDefault="002E5D3C" w:rsidP="002E5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дистальный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метадиафиз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большеберцовой кости </w:t>
      </w:r>
    </w:p>
    <w:p w:rsidR="002E5D3C" w:rsidRPr="00F96BBC" w:rsidRDefault="002E5D3C" w:rsidP="002E5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проксимальный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метадиафиз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большеберцовой кости </w:t>
      </w:r>
    </w:p>
    <w:p w:rsidR="00FC701F" w:rsidRPr="00F96BBC" w:rsidRDefault="00FC701F" w:rsidP="002E5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025. Развитие рентгенологии связано с именем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В.Рентгена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который 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крыл излучение, названное впоследствии его именем</w:t>
      </w:r>
      <w:r w:rsidR="00A900F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1890 году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1895 году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1900 году </w:t>
      </w:r>
    </w:p>
    <w:p w:rsidR="006B7B4F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1905 году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026. Многопроекционное иссл</w:t>
      </w:r>
      <w:r w:rsidR="00C21AF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едование может быть произведено</w:t>
      </w:r>
      <w:r w:rsidR="00D526E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C21AF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ортопозиции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трохопозиции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латеропозиции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027. Геометрическая нере</w:t>
      </w:r>
      <w:r w:rsidR="00A900F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зкость рентгенограммы зависит от: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размеров фокусного пятна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расстояния фокус - пленка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расстояния объект - пленка </w:t>
      </w:r>
    </w:p>
    <w:p w:rsidR="006B7B4F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движения объекта во время съемки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028. Прямое увеличение изображения достигается</w:t>
      </w:r>
      <w:r w:rsidR="00C21AF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расстояния фокус - объект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расстояния фокус - пленка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размеров фокусного пятна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увеличением расстояния объект - пленка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029. Область рентгеновского излучения лежит между: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радиоволнами и магнитным полем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инфракрасным и ультрафиолетовым излучениями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ультрафиолетовым излучением и гамма излучением </w:t>
      </w:r>
    </w:p>
    <w:p w:rsidR="006B7B4F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радиоволнами и инфракрасным излучением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030. Какое свойство рентгеновского излучения является определяющ</w:t>
      </w:r>
      <w:r w:rsidR="00C21AF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им в его биологическом действии: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роникающая способность </w:t>
      </w:r>
    </w:p>
    <w:p w:rsidR="00A232B1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реломление в биологических тканях </w:t>
      </w:r>
    </w:p>
    <w:p w:rsidR="00A232B1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корость распространения излучения </w:t>
      </w:r>
    </w:p>
    <w:p w:rsidR="006B7B4F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пособность к ионизации атомов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031. Какая ткань наиболее чувствительна к ионизирующему излучению: </w:t>
      </w:r>
    </w:p>
    <w:p w:rsidR="00A232B1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ышечная ткань </w:t>
      </w:r>
    </w:p>
    <w:p w:rsidR="00A232B1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иокард </w:t>
      </w:r>
    </w:p>
    <w:p w:rsidR="00A232B1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пителиальная ткань </w:t>
      </w:r>
    </w:p>
    <w:p w:rsidR="00EB79FE" w:rsidRPr="00F96BBC" w:rsidRDefault="00C21AF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>роветворная ткань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032. Единицы эквивалентной дозы в системе СИ является:</w:t>
      </w:r>
      <w:r w:rsidR="00BA5B1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Грей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Рад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Бэр </w:t>
      </w:r>
    </w:p>
    <w:p w:rsidR="00BA5B1C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Зиверт </w:t>
      </w:r>
    </w:p>
    <w:p w:rsidR="00BA5B1C" w:rsidRPr="00F96BBC" w:rsidRDefault="00BA5B1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033. Единицей поглощенной дозы в системе СИ является: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 (Р)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Рад (ра</w:t>
      </w:r>
      <w:r w:rsidR="00AF0D4E" w:rsidRPr="00F96BB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F2230" w:rsidRPr="00F96B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Грей (Гр) </w:t>
      </w:r>
    </w:p>
    <w:p w:rsidR="006B7B4F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Зиверт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(З</w:t>
      </w:r>
      <w:r w:rsidR="00AF0D4E"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034</w:t>
      </w:r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Какая доза измеряется в </w:t>
      </w:r>
      <w:proofErr w:type="spellStart"/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кл</w:t>
      </w:r>
      <w:proofErr w:type="spellEnd"/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/кг: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квивалентная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оглощенная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иологическая </w:t>
      </w:r>
    </w:p>
    <w:p w:rsidR="006B7B4F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кспозиционная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035. При удалении от трубки в 2 раза доза излучения снижается в: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 раза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1,42 раза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 раза </w:t>
      </w:r>
    </w:p>
    <w:p w:rsidR="006B7B4F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16 раз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036. Каким прибором измеряют величину сетевого напря</w:t>
      </w:r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жения в рентгено</w:t>
      </w:r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ском кабинете: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иловольтметром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иллиамперметром </w:t>
      </w:r>
    </w:p>
    <w:p w:rsidR="006B7B4F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ольтметром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037. Какой электрический ток используют в рентгеновских </w:t>
      </w:r>
      <w:r w:rsidR="008276C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трубках</w:t>
      </w:r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еременный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ыпрямленный </w:t>
      </w:r>
    </w:p>
    <w:p w:rsidR="006B7B4F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остоянный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038. Колба рентгеновской трубки заполнена: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риптоном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акуумом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одородом </w:t>
      </w:r>
    </w:p>
    <w:p w:rsidR="006B7B4F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оздухом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039. При обрыве в цепи трубки стрелка мА-метра: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охраняет последнее положение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ульсирует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тклоняется к нулю </w:t>
      </w:r>
    </w:p>
    <w:p w:rsidR="006B7B4F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ашкаливает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040. Энергия (жесткость) рентгеновского излучения, испускаемого трубкой зависит от: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илы тока в цепи накала катода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атериала анода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охлаждения трубки </w:t>
      </w:r>
    </w:p>
    <w:p w:rsidR="00EB79FE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>еличины высокого напряжения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041. В каких случаях рентгенолаборант должен заземлить палатный рентг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новский аппарат: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любым включением аппарата в электрическую сеть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аземление не обязательно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случаях выполнения рентгенографии </w:t>
      </w:r>
    </w:p>
    <w:p w:rsidR="00BA5B1C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производства с его помощью рентгеноскопии </w:t>
      </w:r>
    </w:p>
    <w:p w:rsidR="00BA5B1C" w:rsidRPr="00F96BBC" w:rsidRDefault="00BA5B1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042. Как изменяется до</w:t>
      </w:r>
      <w:r w:rsidR="008276C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 рассеянного излучения при рентгенографии при увеличении поля исследования с 30х30 см до 50х50 см</w:t>
      </w:r>
      <w:r w:rsidR="00311EC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меньшается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 меняется </w:t>
      </w:r>
    </w:p>
    <w:p w:rsidR="00A232B1" w:rsidRPr="00F96BBC" w:rsidRDefault="00311EC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величивается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043. С уменьшением оптического фокуса рентгеновской трубки изображ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ние: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меньшается </w:t>
      </w:r>
      <w:r w:rsidR="008276C9" w:rsidRPr="00F96BBC">
        <w:rPr>
          <w:rFonts w:ascii="Times New Roman" w:eastAsia="Times New Roman" w:hAnsi="Times New Roman"/>
          <w:sz w:val="28"/>
          <w:szCs w:val="28"/>
          <w:lang w:eastAsia="ru-RU"/>
        </w:rPr>
        <w:t>и приближается к истинному размеру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 изменяется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тановится более резким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величивается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044. Геометрическая нерезкость: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рямо пропорциональна величине оптического фокуса рентгеновской трубки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рямо пропорциональна толщине объекта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 зависит от размеров оптического фокуса рентгеновской трубки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братно пропорциональна величине оптического фокуса рентгеновской трубки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045. При каком угле качания движущейся системы томограф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 выделяется б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лее тонкий слой: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60 град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45 град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30 град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15 град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046. Чем определяется толщина выделяемог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 слоя при линейной томогр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фии: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еличиной напряжения генерирования рентгеновского излучения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коростью движения штанги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аданным углом движения рентгеновского излучения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047. В какой период менструального цикла рентгенологическое исследование и, в частности, 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маммография наиболее безопасны: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 вторую неделю после окончания менструации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период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неделю после окончания менструации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очередной менструацией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048. Плоскость физиологической горизонтали черепа: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ерпендикулярна сагиттальной и фронтальной плоскостям, проходит через наружное слуховое отверстие и нижний край входа в глазницу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елит голову на передний и задний отделы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ерпендикулярна сагиттальной и параллельна фронтальной плоскостям </w:t>
      </w:r>
    </w:p>
    <w:p w:rsidR="00EB79FE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>се указанное неверно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049. Как должна располагаться плоскость физиологической горизонтали при рентгенографии ч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ерепа в прямой задней проекции: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 углом 45 градусов к плоскости стола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ерпендикулярно плоскости стола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араллельно плоскости стола </w:t>
      </w:r>
    </w:p>
    <w:p w:rsidR="00EB79FE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од углом 20 градусов к плоскости стола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050. Каковы основные стандартные проекции при рентгенографии сердца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рямая передняя и левая боковая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рямая передняя, первая и вторая передние косые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рямая передняя, первая и вторая передние косые, боковая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рямая передняя и любая боковая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051. При обзорной рентгенографии живота в прямой проекции центральный пучок излучения</w:t>
      </w:r>
      <w:r w:rsidR="00326C0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направляют: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 9-й грудной позвонок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 12-й грудной позвонок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 мечевидный отросток грудины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 1-2 см выше линии, соединяющей гребни подвздошных костей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052. К какой категории облучаемых лиц относится пе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рсонал рентгеновского кабинета: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</w:p>
    <w:p w:rsidR="006B7B4F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053. Где должны храниться экземпляры акта 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приемки кабинета в эксплуат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цию: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кабинете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органах санитарно-эпидемиологической службы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территориальном рентгенорадиологическом отделении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 всех перечисленных органах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054. С какой частотой должны проводиться периодические проверки ре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нтг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нодиагностических кабинетов: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 реже одного раза в год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 реже одного раза в 6 мес. </w:t>
      </w:r>
    </w:p>
    <w:p w:rsidR="00A232B1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 реже одного раза в два года </w:t>
      </w:r>
    </w:p>
    <w:p w:rsidR="006B7B4F" w:rsidRPr="00F96BBC" w:rsidRDefault="00734BB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жеквартально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055. Кем и с какой частотой должен проводиться периодический контроль за содержанием в воздухе кабинета вредных веществ, уровнем шумовых нагр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зок, кратностью воздухообмена, температурой в помещении, искусственн</w:t>
      </w:r>
      <w:r w:rsidR="00326C0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освеще</w:t>
      </w:r>
      <w:r w:rsidR="00326C0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нием</w:t>
      </w:r>
      <w:r w:rsidR="00734BB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рганами санитарно-эпидемиологической службы не реже одного раза в год </w:t>
      </w:r>
    </w:p>
    <w:p w:rsidR="00A232B1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отрудниками соответствующих подразделений учреждения не реже одного раза в год </w:t>
      </w:r>
    </w:p>
    <w:p w:rsidR="00A232B1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редставителями территориального рентгенорадиологического отделения не реже одного раза в два года </w:t>
      </w:r>
    </w:p>
    <w:p w:rsidR="006B7B4F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рганами санитарно-эпидемиологической службы не реже одного раза в два года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056. Какие детекторы исполь</w:t>
      </w:r>
      <w:r w:rsidR="009077C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зуют в компьютерных томографах:</w:t>
      </w:r>
    </w:p>
    <w:p w:rsidR="00A232B1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олько полупроводниковые элементы </w:t>
      </w:r>
    </w:p>
    <w:p w:rsidR="00A232B1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олупроводниковые элементы и ксеноновые детекторы </w:t>
      </w:r>
    </w:p>
    <w:p w:rsidR="00A232B1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олько ксеноновые детекторы </w:t>
      </w:r>
    </w:p>
    <w:p w:rsidR="008276C9" w:rsidRPr="00F96BBC" w:rsidRDefault="009077C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EB79FE" w:rsidRPr="00F96BBC">
        <w:rPr>
          <w:rFonts w:ascii="Times New Roman" w:eastAsia="Times New Roman" w:hAnsi="Times New Roman"/>
          <w:sz w:val="28"/>
          <w:szCs w:val="28"/>
          <w:lang w:eastAsia="ru-RU"/>
        </w:rPr>
        <w:t>силивающие рентгеновские экраны</w:t>
      </w:r>
    </w:p>
    <w:p w:rsidR="00AB2BA1" w:rsidRPr="00F96BBC" w:rsidRDefault="00AB2BA1" w:rsidP="00AB2BA1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B2BA1" w:rsidRPr="00F96BBC" w:rsidRDefault="00EB79FE" w:rsidP="00AB2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057. </w:t>
      </w:r>
      <w:r w:rsidR="00AB2BA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какой группы заболеваний скелета типичен симптом </w:t>
      </w:r>
      <w:proofErr w:type="spellStart"/>
      <w:r w:rsidR="00AB2BA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спикулообра</w:t>
      </w:r>
      <w:r w:rsidR="00AB2BA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AB2BA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proofErr w:type="spellEnd"/>
      <w:r w:rsidR="00AB2BA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периостита: </w:t>
      </w:r>
    </w:p>
    <w:p w:rsidR="00AB2BA1" w:rsidRPr="00F96BBC" w:rsidRDefault="00AB2BA1" w:rsidP="00AB2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остеомиелит </w:t>
      </w:r>
    </w:p>
    <w:p w:rsidR="00AB2BA1" w:rsidRPr="00F96BBC" w:rsidRDefault="00AB2BA1" w:rsidP="00AB2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злокачественные опухоли </w:t>
      </w:r>
    </w:p>
    <w:p w:rsidR="00AB2BA1" w:rsidRPr="00F96BBC" w:rsidRDefault="00AB2BA1" w:rsidP="00AB2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доброкачественные опухоли </w:t>
      </w:r>
    </w:p>
    <w:p w:rsidR="00AB2BA1" w:rsidRPr="00F96BBC" w:rsidRDefault="00AB2BA1" w:rsidP="00AB2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фиброзная остеодисплазия </w:t>
      </w:r>
    </w:p>
    <w:p w:rsidR="00EB79FE" w:rsidRPr="00F96BBC" w:rsidRDefault="00EB79FE" w:rsidP="00AB2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058. Если контрастное вещество попало на кожу больного необходимо: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наложить стерильную повязку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протереть спиртом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протереть влажной салфеткой </w:t>
      </w:r>
    </w:p>
    <w:p w:rsidR="00F6177D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наложить повязку с противовоспалительной мазью </w:t>
      </w:r>
    </w:p>
    <w:p w:rsidR="00F6177D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059. Каковы мероприятия доврачебной помощи при обмороке: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придать больному горизонтальное положение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доступ свежего воздуха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применить нашатырный спирт </w:t>
      </w:r>
    </w:p>
    <w:p w:rsidR="006B7B4F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перечисленное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060. Последовательность ваших действий при остановке сердца у больного в рентгеновском кабинете: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приступить к непрямому массажу сердца и искусственному дыханию, в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звать реанимационную бригаду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вызвать реанимационную бригаду, приступить к непрямому массажу сердца и искусственному дыханию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внутрисердечно ввести адреналин, вызвать реанимационную бригаду </w:t>
      </w:r>
    </w:p>
    <w:p w:rsidR="006B7B4F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перечисленное неверно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061. В каком органе (ткани) происходит наименьшее погл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ощение рентгено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излучения: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кость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печень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жировая клетчатка </w:t>
      </w:r>
    </w:p>
    <w:p w:rsidR="006B7B4F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мышца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062. В чем смысл рентгенографии с прямым увеличен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ием рентгеновского изображения: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большей наглядности изображения из-за его крупных размеров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выявлении деталей, невидимых на обычных рентгенограммах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уменьшении лучевой нагрузки на исследуемого </w:t>
      </w:r>
    </w:p>
    <w:p w:rsidR="006B7B4F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повышении геометрической резкости изображения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063. Каковы преимущества цифровой (дигитальной) флюорограф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ии перед обычной флюорографией: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лучевой нагрузки на исследуемого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фотопроцесса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отсутствие потребности в рентгеновской (флюорографической) пленке </w:t>
      </w:r>
    </w:p>
    <w:p w:rsidR="006B7B4F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перечисленные факторы 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064. Какие виды рентгенографии относятся к цифров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ой (</w:t>
      </w:r>
      <w:proofErr w:type="spellStart"/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дигитальной</w:t>
      </w:r>
      <w:proofErr w:type="spellEnd"/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) рен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генографии: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рентгенография, основанная на использовании аналого-цифровых и цифро-аналоговых преобразователей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основанная на использовании запоминающего изображения люминесцентн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 экрана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основанная на снятии электрических сигналов с экспонированной селеновой пластины </w:t>
      </w:r>
    </w:p>
    <w:p w:rsidR="00EB79FE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все указанные выше способы рентгенографии</w:t>
      </w:r>
    </w:p>
    <w:p w:rsidR="00EB79FE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B79F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65. В чем заключается методика «усиления»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рентге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новской компьюте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ной томографии: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томографию выполняют в условиях внутривенного введения рентгено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контрастного вещества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повышении напряжения генерирования рентгеновского изображения </w:t>
      </w:r>
    </w:p>
    <w:p w:rsidR="00A232B1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получении изображения очень тонких слоев объекта </w:t>
      </w:r>
    </w:p>
    <w:p w:rsidR="00EB79FE" w:rsidRPr="00F96BBC" w:rsidRDefault="00F6177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ускорении вращения рентгеновского излучателя вокруг снимаемого объе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</w:p>
    <w:p w:rsidR="00EB79FE" w:rsidRPr="00F96BBC" w:rsidRDefault="00EB79FE" w:rsidP="00362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066. Единица измерения мощност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 дозы рентгеновского излучения: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Грэй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Зиверт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/кг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мкГр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/ч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067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Не являются электромагнитными: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инфракрасные лучи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звуковые волны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радиоволны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рентгеновские лучи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068. Показания индивидуального рентгеновского дозиметра зависят 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от: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мощности излучения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жесткости излучения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продолжительности облучения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ответы правильны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069. В классическом случае рассеянное излучение имеет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высокую энергию, чем исходное излучение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меньшую энергию, чем исходное излучение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 же энергию, что и исходное излучение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070. При увеличении расстояния фокус - объект в два раза интенсивность 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лучения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увеличивается в 2 раза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уменьшается на 50%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уменьшается в 4 раза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изменяется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071. Чем меньше используемый фокус трубки, тем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разрешение на снимке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геометрические искажения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полутень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четкость деталей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072. Использование отсеивающего растра приводит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 уменьшению воздействия вторичного излучения и улучшению контрастн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и разрешения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 уменьшению влияния вторичного излучения при снижении контраста снимка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получению снимка большей плотности и контраста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 снижению вторичного излучения при том же контрасте снимка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073. Рассеянное излучение с</w:t>
      </w:r>
      <w:r w:rsidR="009B785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тановится меньше при увеличении:</w:t>
      </w:r>
    </w:p>
    <w:p w:rsidR="00A232B1" w:rsidRPr="00F96BBC" w:rsidRDefault="00C27B59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напряжения генерирования рентгеновского излучения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отношения рентгеновского растра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толщины пациента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 облучения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074. Излучение рентгеновской трубки стационарного аппарата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моноэнергетическим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широкий спектр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зависит от формы питающего напряжения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075. Малым фокусом рентгеновской трубки считается фокус размером пр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близительно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0.2х</w:t>
      </w:r>
      <w:r w:rsidR="00F6177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0.2 мм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1х1 мм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2х2 мм </w:t>
      </w:r>
    </w:p>
    <w:p w:rsidR="006F783E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4х4 мм </w:t>
      </w:r>
    </w:p>
    <w:p w:rsidR="006F783E" w:rsidRPr="00F96BBC" w:rsidRDefault="006F783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076. Источником электронов для получения рентгеновских лучей в трубке служит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вращающийся анод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нить накала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фокусирующая чашечка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вольфрамовая мишень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077. Процент энергии электронов, соударяющихся с анодом рентгеновской трубки и преобразующийся в рентгеновское излучение, составляет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1%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5%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10%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50%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98%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078. Отношение рентгеновского отсеивающего растра представляет собой</w:t>
      </w:r>
      <w:r w:rsidR="00F6177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свинцовых ламелей на 1 см растра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отношение ширины растра к его длине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отношение толщины свинцовой ламели в поперечном к лучу направлении к толщине прокладки между ламелями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отношение промежутка между свинцовыми ламелями к </w:t>
      </w:r>
      <w:r w:rsidR="00C27B59" w:rsidRPr="00F96BBC">
        <w:rPr>
          <w:rFonts w:ascii="Times New Roman" w:eastAsia="Times New Roman" w:hAnsi="Times New Roman"/>
          <w:sz w:val="28"/>
          <w:szCs w:val="28"/>
          <w:lang w:eastAsia="ru-RU"/>
        </w:rPr>
        <w:t>их высоте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7B59" w:rsidRPr="00F96BBC" w:rsidRDefault="00C27B59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079. Отсеивающей решеткой называется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кассетодержатель вместе с неподвижным растром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мелкоструктурный растр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растр с приводом и кассетодержателем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наложенные друг на друга перекрещивающиеся растры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080. На резкость 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рентгеновских снимков не влияет: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толщина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кристаллов (зерен) люминофора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флюоресцентного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слоя усиливающих экранов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толщина подложки усиливающего экрана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контакт экрана с рентгеновской пленкой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081. Рентгеновский экспонометр с ионизационной камерой работает наиб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лее точно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очень коротких экспозициях </w:t>
      </w:r>
    </w:p>
    <w:p w:rsidR="00A232B1" w:rsidRPr="00F96BBC" w:rsidRDefault="00BE36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 «жесткой»</w:t>
      </w:r>
      <w:r w:rsidR="008E6F2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технике съемки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безэкранной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съемке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достаточно длинных экспозициях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082. Минимально допустимая суммарная ф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ильтрация при 100 </w:t>
      </w:r>
      <w:proofErr w:type="spellStart"/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spellEnd"/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составляет: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1 мм</w:t>
      </w:r>
      <w:r w:rsidR="0097325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AI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мм AI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 мм AI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мм AI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083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Глубинные диафрагмы применяют</w:t>
      </w:r>
      <w:r w:rsidR="008127B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ограничения афокального излучения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ограничения рассеянного излучения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защиты от неиспользуемого излучения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C8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084. На качество снимка влияют следующие параметры рентгеновской касс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 w:rsidR="00BE3603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корпуса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конструкция замка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упругий материал прижима экранов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масса кассеты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085. Целью применения свинцовых диафрагм в рентгеновском излучателе является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укорочение времени экспозиции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ограничение рентгеновского луча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времени проявления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фильтр</w:t>
      </w:r>
      <w:r w:rsidR="008127BD" w:rsidRPr="00F96BBC">
        <w:rPr>
          <w:rFonts w:ascii="Times New Roman" w:eastAsia="Times New Roman" w:hAnsi="Times New Roman"/>
          <w:sz w:val="28"/>
          <w:szCs w:val="28"/>
          <w:lang w:eastAsia="ru-RU"/>
        </w:rPr>
        <w:t>ация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мягкого излучения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086. Применение усиливающих экранов позволяет уменьшить экспозицию по крайней мере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1,5 раза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3 раза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10 раз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100 раз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087. Наибольшую лучевую нагрузку дает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рентгенография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флюорография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рентгеноскопия с люминесцентным экраном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рентгеноскопия с УРИ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088. Признаком высоковольтного пробоя в трубке является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показаний миллиамперметра во время экспозиции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треск и разряды в пульте управления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бросок стрелки миллиамперметра во время съемки </w:t>
      </w:r>
    </w:p>
    <w:p w:rsidR="00D4480C" w:rsidRPr="00F96BBC" w:rsidRDefault="00D4480C" w:rsidP="00D4480C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4480C" w:rsidRPr="00F96BBC" w:rsidRDefault="00D4480C" w:rsidP="00D4480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089. Какой из перечисленных симптомов не типичен для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остеоид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-остеомы: </w:t>
      </w:r>
    </w:p>
    <w:p w:rsidR="00D4480C" w:rsidRPr="00F96BBC" w:rsidRDefault="00D4480C" w:rsidP="00D4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окружающий склероз кости вокруг "гнезда" </w:t>
      </w:r>
    </w:p>
    <w:p w:rsidR="00D4480C" w:rsidRPr="00F96BBC" w:rsidRDefault="00D4480C" w:rsidP="00D4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кальцификация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остеоида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480C" w:rsidRPr="00F96BBC" w:rsidRDefault="00D4480C" w:rsidP="00D4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гигантские клетки при гистологических исследованиях </w:t>
      </w:r>
    </w:p>
    <w:p w:rsidR="00D4480C" w:rsidRPr="00F96BBC" w:rsidRDefault="00D4480C" w:rsidP="00D4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обызвествление мягких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парооссальных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тканей </w:t>
      </w:r>
    </w:p>
    <w:p w:rsidR="008E6F2C" w:rsidRPr="00F96BBC" w:rsidRDefault="008E6F2C" w:rsidP="00D4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090. Повышенную вуаль на рентгенограмме могут вызывать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90724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слишком длительное проявление</w:t>
      </w:r>
    </w:p>
    <w:p w:rsidR="00A232B1" w:rsidRPr="00F96BBC" w:rsidRDefault="0090724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некачественная пленка</w:t>
      </w:r>
    </w:p>
    <w:p w:rsidR="008E6F2C" w:rsidRPr="00F96BBC" w:rsidRDefault="0090724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повышенная мощность</w:t>
      </w:r>
      <w:r w:rsidR="008E6F2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ламп в </w:t>
      </w:r>
      <w:proofErr w:type="spellStart"/>
      <w:r w:rsidR="008E6F2C" w:rsidRPr="00F96BBC">
        <w:rPr>
          <w:rFonts w:ascii="Times New Roman" w:eastAsia="Times New Roman" w:hAnsi="Times New Roman"/>
          <w:sz w:val="28"/>
          <w:szCs w:val="28"/>
          <w:lang w:eastAsia="ru-RU"/>
        </w:rPr>
        <w:t>неактиничных</w:t>
      </w:r>
      <w:proofErr w:type="spellEnd"/>
      <w:r w:rsidR="008E6F2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фонарях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091. Все следующие характеристики снимка связаны с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условиями </w:t>
      </w:r>
      <w:proofErr w:type="spellStart"/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фотообр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ботки</w:t>
      </w:r>
      <w:proofErr w:type="spellEnd"/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 кроме: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контрастности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изображения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плотности почернения </w:t>
      </w:r>
    </w:p>
    <w:p w:rsidR="008E6F2C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092. Чувствительность рентгеновских экранных пленок не зависит 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от: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фотообработки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типа применяемых экранов </w:t>
      </w:r>
    </w:p>
    <w:p w:rsidR="006B7B4F" w:rsidRPr="00F96BBC" w:rsidRDefault="008E6F2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длительности и условий хранения </w:t>
      </w:r>
    </w:p>
    <w:p w:rsidR="008E6F2C" w:rsidRPr="00F96BBC" w:rsidRDefault="008E6F2C" w:rsidP="00362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093. Защита от излучения рентгеновского аппарата необходима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круглосуточно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рабочего дня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во время рентгеноскопических исследований </w:t>
      </w:r>
    </w:p>
    <w:p w:rsidR="00351C8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во время генерирования рентгеновского излучения </w:t>
      </w:r>
    </w:p>
    <w:p w:rsidR="00351C8F" w:rsidRPr="00F96BBC" w:rsidRDefault="00351C8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094. Поглощенной дозе 1 Грей рентгеновского излучения соответствует э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вивалентная доза, равная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27BD" w:rsidRPr="00F96B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Зиверт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Зиверт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Зиверт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Зиверт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095. Входная доза на поверхности тела пациента меняется следующим обр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зом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увеличивается пропорционально времени исследования и силе тока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увеличивается пропорционально квадрату напряжения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уменьшается обратно пропорционально квадрату расстояния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096. При выборе дозиметрического прибора для измерения мощности дозы рентгеновского излучения учитываются, главным образом, следующие пар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метры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энергия измеряемого излучения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точности прибора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вес прибора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097. В соответствии с НРБ-99/2009 для лиц, работающих с источниками 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лучения (персонал группы</w:t>
      </w:r>
      <w:r w:rsidR="008127B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 установлены следующие основные дозовые пределы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эффективная доза 20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в среднем за любые последовательные 5 лет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эквивалентная доза в хрусталике 150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эквивалентная доза в коже, кистях и стопах 500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098. В соответствии с НРБ-99/2009 для лиц, непосредственно не работающих с источниками излучения, но находящихся по условиям работы в сфере </w:t>
      </w:r>
      <w:r w:rsidR="00351C8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их воздействия (персонал группы </w:t>
      </w:r>
      <w:r w:rsidR="008127B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351C8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 основные дозовые пределы установлены на уровне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равном дозовым пределам для персонала группы 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равны 1/4 значений для персонала группы А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предела дозы для населения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099. В соответствии с НРБ-99/2009 для населения основные дозовые пределы установлены на уровне</w:t>
      </w:r>
      <w:r w:rsidR="00BE36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эффективная доза 1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в среднем за любые последовательные 5 лет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эквивалентная доза в хрусталике 15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эквивалентная доза в коже, кистях и стопах 50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100. В соответствии с НРБ-99/2009 при проведении профилактических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генологических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исследований предел годовой эффективной дозы установлен на уровне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1C8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160C" w:rsidRPr="00F96BBC" w:rsidRDefault="0046160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101. Наибольшему облучению врач-рентгенолог подвергается при вы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полн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нии следующих исследований: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рентгеноскопия при вертикальном положении стола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рентгеноскопия при горизонтальном положении стола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прицельная рентгенография грудной клетки за экраном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прицельная рентгенография желудочно-кишечного тракта за экраном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рентгенография на втором рабочем месте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102. Наибольшему облучению при проведении рентгенологических исслед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ваний подвергаются следующие специалисты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врачи-рентгенологи в кабинетах общего профиля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врачи-рентгенологи в кабинетах ангиографического профиля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врачи-рентгенологи флюорографических кабинетов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рентгенолаборанты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кабинетов общего профиля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рентгенолаборанты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ангиографических кабинетов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103. Защита рук врача-рентгенолога при проведении пальпации во время рентгенологического исследования осуществляется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правильным выбором режима работы аппарата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диафрагмированием пучка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размещением рук за пределами светящегося поля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применением защитных перчаток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104. Окончательное решение о проведении рентгенологического исследов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ния принимают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врач-клиницист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врач-рентгенолог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 или опекающие его лица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105. При подготовке пациента к рентгенологическому исследованию врач-рентгенолог обязан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 целесообразность проведения исследования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информировать пациента о пользе и риске проведения исследования и пол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 его согласие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составить мотивированный отказ от проведения 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следования </w:t>
      </w:r>
    </w:p>
    <w:p w:rsidR="00234FE5" w:rsidRPr="00F96BBC" w:rsidRDefault="00234FE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все ответы верны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106. Наименьшую дозу облучения за 1 процедуру больной получает при пр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ведении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рентгеноскопии без УРИ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рентгеноскопии с УРИ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рентгенографии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флюорографии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107. Наиболее удачное сочетание использования технических возможностей рентгеновского аппарата с точки зрения уменьшения дозы облучения бол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r w:rsidR="00C41BB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увеличение силы тока, уменьшение напряжения, уменьшение поля облуч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уменьшение КФР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силы тока, уменьшение напряжения, увеличение поля облучения, увеличение КФР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уменьшение силы тока, увеличение напряжения, уменьшение поля облуч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уменьшение КФР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уменьшение силы тока, увеличение напряжения, уменьшение поля облуч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увеличение КФР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сочетания равноценны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6160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108. Поглощенная доза – это:</w:t>
      </w:r>
      <w:r w:rsidR="00DE070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доза, полученная за время, прошедшее после поступления радиоактивных веществ в организм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произведений эквивалентной дозы в органе с учетом взвешивающего коэффициента для данного органа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отношение приращения эффективной дозы за интервал времени к этому 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тервалу времени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энергия, переданная ионизирующим излучением массе вещества в элементарном объеме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109. Доза на поверхности тела пациента, обращенной к источнику излучения, называется: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поверхностная </w:t>
      </w:r>
      <w:r w:rsidR="00807B03" w:rsidRPr="00F96BBC">
        <w:rPr>
          <w:rFonts w:ascii="Times New Roman" w:eastAsia="Times New Roman" w:hAnsi="Times New Roman"/>
          <w:sz w:val="28"/>
          <w:szCs w:val="28"/>
          <w:lang w:eastAsia="ru-RU"/>
        </w:rPr>
        <w:t>(входная)</w:t>
      </w:r>
    </w:p>
    <w:p w:rsidR="00807B03" w:rsidRPr="00F96BBC" w:rsidRDefault="00807B03" w:rsidP="00807B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выходная </w:t>
      </w:r>
    </w:p>
    <w:p w:rsidR="00A232B1" w:rsidRPr="00F96BBC" w:rsidRDefault="00807B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эквивалентная</w:t>
      </w:r>
    </w:p>
    <w:p w:rsidR="00DE0702" w:rsidRPr="00F96BBC" w:rsidRDefault="00807B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поглощенная</w:t>
      </w:r>
    </w:p>
    <w:p w:rsidR="00807B03" w:rsidRPr="00F96BBC" w:rsidRDefault="00807B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110. Для определения мощности дозы на рабочих местах персонала наиболее широко используются следующий метод: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ионизационный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фотохимический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люминесцентный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химический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биологический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111. Приборы, используемые для контроля мощности дозы в рентгеновском кабинете, должны быть: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внесены в Государственный Реестр измерительных приборов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отградуированы и проверены учреждением Госстандарта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допущены к применению Минздравом </w:t>
      </w:r>
      <w:r w:rsidR="0090724D" w:rsidRPr="00F96BBC">
        <w:rPr>
          <w:rFonts w:ascii="Times New Roman" w:eastAsia="Times New Roman" w:hAnsi="Times New Roman"/>
          <w:sz w:val="28"/>
          <w:szCs w:val="28"/>
          <w:lang w:eastAsia="ru-RU"/>
        </w:rPr>
        <w:t>РФ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112. Для измерения дозы внешнего облучения используется следующий м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тод: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измерение активности тела человека на СИЧ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измерение удельной активности воздуха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индивидуальный дозиметрический контроль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радиоактивного загрязнения одежды и кожи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загрязнения почвы населенных пунктов радионуклидами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113. Вероятность возникновения острых лучевых поражений зависит от</w:t>
      </w:r>
      <w:r w:rsidR="00807B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накопленной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807B03" w:rsidRPr="00F96BBC" w:rsidRDefault="00807B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поглощенной дозы общего и локального облучения за первые сутки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эффективной дозы за первые два дня облучения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эффективной дозы за первый год облучения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поглощенной дозы общего и локального облучения за первые двое суток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114. Какие из видов радиационной патологии относятся к стохастическим: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острые и хронические лейкозы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аутоиммунный тиреоидит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врожденные аномалии развития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катаракта </w:t>
      </w:r>
    </w:p>
    <w:p w:rsidR="003844CE" w:rsidRPr="00F96BBC" w:rsidRDefault="003844C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115. Стохастические эффекты могут развиться при следующих дозах: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15-30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сГр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100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сГр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5-100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порога дозы облучения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116. Поражение плода наиболее часто возникает при следующих сроках б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ременности: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 4 недель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4-25 недель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25-40 недель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117. Не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превышение допустимых пределов индивидуальных доз облучения граждан от всех ист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очников ионизирующего излучения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соответствии с НРБ-99/2009 называется: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обоснования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нормирования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оптимизации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118.</w:t>
      </w:r>
      <w:r w:rsidR="003844C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Запрещение всех видов деятельности по использованию источников ионизирующего излучения, при которых полученная для человека и общ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ства польза не превышает риск возможного вреда, причиненного дополн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тельным облучением, в соответствии с НРБ-99/2009 называется: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обоснования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принцип оптимизации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нормирования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119. Поддержание на возможно низком и достижимом уровне с учетом эк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номических и социальных факторов индивидуальных доз облучения и числа облучаемых лиц при использовании любого источника облучения, в соотве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ствии с НРБ-99/2009 называется: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обоснования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оптимизации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нормирования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120. Нормы радиационной безопасности (НРБ-99/2009) не распространяются на </w:t>
      </w:r>
      <w:r w:rsidRPr="00F96BBC">
        <w:rPr>
          <w:rFonts w:ascii="Times New Roman" w:hAnsi="Times New Roman"/>
          <w:sz w:val="28"/>
          <w:szCs w:val="28"/>
        </w:rPr>
        <w:t>следующие источники ионизирующего излучения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hAnsi="Times New Roman"/>
          <w:sz w:val="28"/>
          <w:szCs w:val="28"/>
        </w:rPr>
        <w:t xml:space="preserve">техногенные за </w:t>
      </w:r>
      <w:r w:rsidR="003844CE" w:rsidRPr="00F96BBC">
        <w:rPr>
          <w:rFonts w:ascii="Times New Roman" w:hAnsi="Times New Roman"/>
          <w:sz w:val="28"/>
          <w:szCs w:val="28"/>
        </w:rPr>
        <w:t>счет их нормальной эксплуатации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hAnsi="Times New Roman"/>
          <w:sz w:val="28"/>
          <w:szCs w:val="28"/>
        </w:rPr>
        <w:t>природные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hAnsi="Times New Roman"/>
          <w:sz w:val="28"/>
          <w:szCs w:val="28"/>
        </w:rPr>
        <w:t>медицинские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hAnsi="Times New Roman"/>
          <w:sz w:val="28"/>
          <w:szCs w:val="28"/>
        </w:rPr>
        <w:t>космическое излучение на поверхности Земли и внутреннее облучение чел</w:t>
      </w:r>
      <w:r w:rsidRPr="00F96BBC">
        <w:rPr>
          <w:rFonts w:ascii="Times New Roman" w:hAnsi="Times New Roman"/>
          <w:sz w:val="28"/>
          <w:szCs w:val="28"/>
        </w:rPr>
        <w:t>о</w:t>
      </w:r>
      <w:r w:rsidRPr="00F96BBC">
        <w:rPr>
          <w:rFonts w:ascii="Times New Roman" w:hAnsi="Times New Roman"/>
          <w:sz w:val="28"/>
          <w:szCs w:val="28"/>
        </w:rPr>
        <w:t>века, создаваемое природным калием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121. Требования НРБ-99/2009 не распространяются на ИИИ, создающие г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довую эффективную дозу не более (минимальное значение):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мкЗв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мкЗВ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мкЗв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мкЗв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122. Доза облучения врача-рентгенолога определяется: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общим количеством выполненных исследований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количеством коек в стационаре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мощностью дозы на рабочем месте около универсального штатива и объемом работы при выполнении рентгенологического исследования </w:t>
      </w:r>
    </w:p>
    <w:p w:rsidR="003844CE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количеством участков в поликлинике </w:t>
      </w:r>
    </w:p>
    <w:p w:rsidR="003844CE" w:rsidRPr="00F96BBC" w:rsidRDefault="003844C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123. Доза планируемого повышенного облучения персонала, допускаемая с разрешения территориальных органов Госсанэпиднадзора, составляет</w:t>
      </w:r>
      <w:r w:rsidR="00C7759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б</w:t>
      </w:r>
      <w:r w:rsidR="00C7759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7759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лее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250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500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124. По просьбе пациента врач-рентгенолог обязан предоставить ему след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ющую информацию: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радиационном выходе рентгеновского аппарата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 эффективной дозе, полученной пациентом при исследовании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 риске возникновения стохастических эффектов в результате этого исслед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125. Радиационная безопасность пациента обеспечивается за счет: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исключения необоснованных исследований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снижения дозы облучения до величины, достаточной для получения диагн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стически приемлемого изображения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превышения дозового предела для населения 1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мЗв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126. Мероприятие, которое нужно проводить по предупреждению медици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ского облучения плода на начальных сроках беременности: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производить рентгеновские исследования в первые 10 дней менструал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цикла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производить рентгеновские исследования во второй половине менструальн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 цикла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использовать флюорографию у женщин детородного возраста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перед рентгеновским исследованием направить женщину на осмотр к гин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кологу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127. Медикаментозное лечение при острой лучевой болезни не показано</w:t>
      </w:r>
      <w:r w:rsidR="00C7759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больным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дозах облучения менее 3 Гр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 которых не было первичной реакции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 легкой степенью лучевой болезни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получившим летальные дозы облучения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128. Главными принципами принятия решений о проведении защитных м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роприятий на ранней фазе радиационной аварии являются: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нормирования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обоснования вмешательства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оптимизации вмешательства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129. При острой лучевой болезни клинические изменения обязательно имеют место в следующей системе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нервной системе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сердечно-сосудистой системе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органов кроветворения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пищеварительной системе </w:t>
      </w:r>
    </w:p>
    <w:p w:rsidR="003844CE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иммунной системе </w:t>
      </w:r>
    </w:p>
    <w:p w:rsidR="003844CE" w:rsidRPr="00F96BBC" w:rsidRDefault="003844C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130. Клиническим симптомом, наиболее рано возникающим при острой 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чевой болезни, является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тошнота и рвота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лейкопения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эритема кожи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выпадение волос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жидкий стул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131. Пороговая доза для развития острой лучевой болезни составляет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0.5 Гр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 Гр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 Гр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 Гр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 Гр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132. Наиболее ранними изменениями клинического анализа крови при острой лучевой болезни является уменьшение содержания следующих элементов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эритроцитов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лейкоцитов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нейтрофилов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лимфоцитов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тромбоцитов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133. Минимальная доза излучения, вызывающая развитие хронической луч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вой болезни, составляет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Гр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Гр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0.5 Гр </w:t>
      </w:r>
    </w:p>
    <w:p w:rsidR="00A232B1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0.1 Гр </w:t>
      </w:r>
    </w:p>
    <w:p w:rsidR="006B7B4F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любая </w:t>
      </w:r>
    </w:p>
    <w:p w:rsidR="00DE0702" w:rsidRPr="00F96BBC" w:rsidRDefault="00DE070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134. Наибольшую информацию о состоянии канала зрительного нерва дает рентгенограмма черепа</w:t>
      </w:r>
      <w:r w:rsidR="00EC50E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проекции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носо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-подбородочной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носо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-лобной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задней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косой по Резе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135. Наибольшую информацию о соотношении костей краниовертебральной области дает рентгенограмма</w:t>
      </w:r>
      <w:r w:rsidR="00F709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проекции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передней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боковой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задней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носо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-подбородочной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136. Наиболее информативной в диагностике линейного и вдавленного пер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ломов костей свода черепа являются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обзорные (прямая и боковая) рентгенограммы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прицельные касательные рентгенограммы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прицельные контактные рентгенограммы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прямые томограммы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137. Наиболее точную информацию при вдавленном переломе костей свода черепа дает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обзорная рентгенограмма в прямой и боковой проекции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томограммы в прямой и боковой проекции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прицельные контактные рентгенограммы </w:t>
      </w:r>
    </w:p>
    <w:p w:rsidR="003844CE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прицельные касательные рентгенограммы</w:t>
      </w:r>
    </w:p>
    <w:p w:rsidR="003844CE" w:rsidRPr="00F96BBC" w:rsidRDefault="003844C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138. </w:t>
      </w:r>
      <w:r w:rsidR="00F709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 какой проекции рекомендуется произвести обзорную рентгенограмму 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 выявления перелома костей основания черепа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боковой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аксиальной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лобно-носовой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139. </w:t>
      </w:r>
      <w:r w:rsidR="00F709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 какой проекции применяется рентгенография черепа 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 выявления переломов лицевого скелета</w:t>
      </w:r>
      <w:r w:rsidR="00F709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задняя обзорная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боковая обзорная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аксиальная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носо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-подбородочн</w:t>
      </w:r>
      <w:r w:rsidR="00F70973" w:rsidRPr="00F96BB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140. Предлежание венозного сигмовидного синуса лучше всего определяется в проекции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обзорной боковой черепа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 Стенверсу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 Майеру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 Шюллеру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141. Продольный перелом пирамиды височной кости 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определяется на рен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генограммах</w:t>
      </w:r>
      <w:r w:rsidR="00F709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черепа в проекци</w:t>
      </w:r>
      <w:r w:rsidR="00B07B48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ях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носо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-лобной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Стенверсу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Шюллеру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Майеру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обзорной прямой задней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142. Наиболее информативной для исследования турецкого седла является</w:t>
      </w:r>
      <w:r w:rsidR="00B07B48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рентгенограмма черепа в проекции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боковой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затылочной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лобно-носовой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прицельн</w:t>
      </w:r>
      <w:r w:rsidR="00B07B48" w:rsidRPr="00F96BB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боковой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143. Нормальные сагиттальные размеры турецкого седла у взрослых соста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ляют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3-6 мм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7-9 мм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9-14 мм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7-16 мм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144. Нормальные вертикальные размеры турецкого седла на рентгеногра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мах в б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оковой проекции составляют: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5-7 мм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4-10 мм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7-12 мм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6-14 мм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145. К обызвествлениям нормальных анатомических образований черепа 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носятся все перечисленные ниже, кроме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шишковидной железы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серповидного отростка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диафрагмы турецкого седла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сосудистых сплетений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146. Наиболее достоверным рентгенологическим признаком аденомы гип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физа является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размеров турецкого седла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остеопороз деталей седла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повышенная пневматизация основной пазухи </w:t>
      </w:r>
    </w:p>
    <w:p w:rsidR="003844CE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понижение пневматизации основной пазухи </w:t>
      </w:r>
    </w:p>
    <w:p w:rsidR="003844CE" w:rsidRPr="00F96BBC" w:rsidRDefault="003844C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147. Под термин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ом «рельеф костей свода черепа»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понимают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венозных синусов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артериальных борозд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пальцевых вдавлений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всех перечисленных выше образований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148. Наиболее информативной методикой исследования при черепной травме является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краниография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томография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ангиография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компьютерная томография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149. Характерными особенностями очагов деструкции черепа при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миеломной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болезни являются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размытые контуры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к слиянию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слияния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мягкотканный компонент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150. Чаще всего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метастазиру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кости черепа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рак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желудка </w:t>
      </w:r>
    </w:p>
    <w:p w:rsidR="00A232B1" w:rsidRPr="00F96BBC" w:rsidRDefault="00D42409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молочной железы</w:t>
      </w:r>
      <w:r w:rsidR="008B785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легкого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толстой кишки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151. Симптом вздутия костей свода черепа наблюдается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остеосаркоме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остеомиелите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остеоме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фиброзной дисплазии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152. Вздутие нижней челюсти характерно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одонтогенного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остеомиелита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остеосаркомы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амелобластомы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одонтомы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153. Основным рентгенологическим симптомом миеломной болезни костей свода черепа является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трабекулярный рисунок структуры костей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множественные, округлой формы и различной величины очаги дестру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утолщение костей свода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очаги склероза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154. К рентгеновским призн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акам синдрома </w:t>
      </w:r>
      <w:proofErr w:type="spellStart"/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Моргани</w:t>
      </w:r>
      <w:proofErr w:type="spellEnd"/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относятся: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утолщение наружной пластинки лобной кости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утолщение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диплоического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слоя лобной кости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утолщение внутренней костной пластинки лобной кости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склероз всех слоев лобной кости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155. Изменения в костях свода черепа при фиброзной деформирующей остеодистрофии сводятся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диффузному утолщению костей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ограниченному утолщению костей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очагам уплотнения структуры в сочетании с утолщением костей </w:t>
      </w:r>
    </w:p>
    <w:p w:rsidR="00C72496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округлым очагам деструкции</w:t>
      </w:r>
    </w:p>
    <w:p w:rsidR="00C72496" w:rsidRPr="00F96BBC" w:rsidRDefault="00C7249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156. Для гемангиомы костей свода черепа характерны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ограниченный остеосклероз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гиперостоз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локальный остеопороз с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грубоячеистой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структурой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распространенная ячеистость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157. Наиболее достоверным рентгенологическим симптомом внутричерепной гипертензии у взрослого является</w:t>
      </w:r>
      <w:r w:rsidR="00462BA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углубление пальцевых вдавлений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остеопороз структуры, уплощение турецкого седла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каналов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диплоических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вен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расхождение швов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158. Обызвествление является наиболее характерным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эозинофильной аденомы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глиомы дна III желудочка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краниофарингиомы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хромофобной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аденомы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159. Очаг деструкции в костях свода может самопроизвольно исчезнуть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метастазе опухоли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миеломе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эозинофильной гранулеме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остеомиелите</w:t>
      </w:r>
    </w:p>
    <w:p w:rsidR="005008D6" w:rsidRPr="00F96BBC" w:rsidRDefault="005008D6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160. Основным симптомом полного краниостеноза является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черепа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истончение костей свода черепа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пальцевых вдавлений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раннее закрытие швов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161. Рентгенологическая картина метастазов в череп характеризуется чаще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множественными очагами деструкции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единичными очагами деструкции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очагами склероза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очагами гиперостоза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162. Повышение внутричерепного давления сопровождается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утолщением костей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истончением костей свода черепа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ранним закрытием швов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поздним закрытием швов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163. Наибольшую информацию о состоянии внутреннего уха дает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рентген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графия </w:t>
      </w:r>
      <w:r w:rsidR="009E1AD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черепа </w:t>
      </w:r>
      <w:r w:rsidR="00D424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 проекции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Шюллера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Майера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Стенверса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обзорная </w:t>
      </w:r>
      <w:r w:rsidR="009E1AD0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передней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164. Наиболее частым осложнением хронического гнойного отита является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синусит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холестеатома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невринома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евстахиит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165. Рентгеносемиотика опухоли внутреннего уха (невриномы) включает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склероз пирамиды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внутреннего слухового прохода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пороз пирамиды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внутреннего слухового прохода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166. Рентгенологическая картина оперированного уха (после радикальной операции) выявляет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части пирамиды </w:t>
      </w:r>
    </w:p>
    <w:p w:rsidR="00A232B1" w:rsidRPr="00F96BBC" w:rsidRDefault="0090724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дефект верхней части «пещеры»</w:t>
      </w:r>
      <w:r w:rsidR="008B785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 кости в аттико-антральной области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 части ушной раковины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167. Наиболее быстрая динамика рентгенологической картины отека слиз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стой ве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рхнечелюстных пазух наблюдается</w:t>
      </w:r>
      <w:r w:rsidR="009E1AD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вазомоторной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риносинусопатии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остром гайморите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подостром гайморите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обострении хронического гайморита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168. Наиболее достоверным симптомом злокачественной опухоли пазухи 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затемнение пазухи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величины и формы пазухи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тень на фоне пазухи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костная деструкция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169. Характерным симптомом острого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синуита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гомогенное затемнение пазухи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интенсивное пристеночное затемнение пазухи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формы пазухи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горизонтальный уровень жидкости в пазухе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170. Характерным симптомом хронического </w:t>
      </w:r>
      <w:r w:rsidR="00A232B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синусита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гомогенное затемнение пазухи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пристеночное затемнение пазухи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величины и формы пазухи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слоистость пристеночного затемнения пазухи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171. Малодоступными при ларингоскопии, но хорошо выявляемыми при рентгенологическом исследовании, отделами гортани являются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преддверье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голосовые и желудочковые складки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гортанные желудочки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подскладочное пространство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172. Характерными симптомами рака гортани является все, кроме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дополнительной тени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подвижности элементов гортани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ограниченности процесса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расширения гортанных желудочков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173. Рентгенологическими симптомами ларингита являются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утолщение надгортанника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гортанных желудочков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неподвижность элементов гортани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утолщение складок гортани при сохранении подвижности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174. Характерным рентгенологическим признаком для заглоточного абсцесса является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выпрямление лордоза шейного отдела позвоночника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утолщение слизистой оболочки задней стенки глотки </w:t>
      </w:r>
    </w:p>
    <w:p w:rsidR="00A232B1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мягких тканей превертебрального пространства на </w:t>
      </w:r>
      <w:r w:rsidR="0090724D" w:rsidRPr="00F96BBC">
        <w:rPr>
          <w:rFonts w:ascii="Times New Roman" w:eastAsia="Times New Roman" w:hAnsi="Times New Roman"/>
          <w:sz w:val="28"/>
          <w:szCs w:val="28"/>
          <w:lang w:eastAsia="ru-RU"/>
        </w:rPr>
        <w:t>уровне ше</w:t>
      </w:r>
      <w:r w:rsidR="0090724D" w:rsidRPr="00F96BB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0724D" w:rsidRPr="00F96BBC">
        <w:rPr>
          <w:rFonts w:ascii="Times New Roman" w:eastAsia="Times New Roman" w:hAnsi="Times New Roman"/>
          <w:sz w:val="28"/>
          <w:szCs w:val="28"/>
          <w:lang w:eastAsia="ru-RU"/>
        </w:rPr>
        <w:t>ных позвонков с «пузырьками» и «прослойками»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газа </w:t>
      </w:r>
    </w:p>
    <w:p w:rsidR="006B7B4F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гортани </w:t>
      </w:r>
    </w:p>
    <w:p w:rsidR="008B785B" w:rsidRPr="00F96BBC" w:rsidRDefault="008B785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175. Анатомическим субстратом легочного рисунка в норме является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бронхиальное дерево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разветвление бронхиальных артерий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разветвление легочных артерий и вен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лимфатические сосуды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176. Сегментарные легочные вены разветвляются</w:t>
      </w:r>
      <w:r w:rsidR="0090724D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артериями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бронхами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 границам сегментов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плащевом слое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177. Основой сегментарного строения легкого является разветвление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бронхов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легочных вен и бронхов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легочных артерий, бронхов и легочных вен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легочных артерий и бронхов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178. Легочная связка видна на обзорной рентгенограмме в проекциях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и боковой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прямой</w:t>
      </w:r>
      <w:r w:rsidR="009E1AD0" w:rsidRPr="00F96B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боковой </w:t>
      </w:r>
      <w:r w:rsidR="009E1AD0" w:rsidRPr="00F96B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косой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косой и боковой</w:t>
      </w:r>
    </w:p>
    <w:p w:rsidR="00AD53DE" w:rsidRPr="00F96BBC" w:rsidRDefault="00AD53DE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1F2E" w:rsidRPr="00F96BBC" w:rsidRDefault="00351F2E" w:rsidP="00351F2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179. Какой рентгенологический симптом является решающим при дифф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ренциальной диагностике опухоли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Юинга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диафизарного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остеомиелита: </w:t>
      </w:r>
    </w:p>
    <w:p w:rsidR="00351F2E" w:rsidRPr="00F96BBC" w:rsidRDefault="00351F2E" w:rsidP="00351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линейный периостит </w:t>
      </w:r>
    </w:p>
    <w:p w:rsidR="00351F2E" w:rsidRPr="00F96BBC" w:rsidRDefault="00351F2E" w:rsidP="00351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интенсивности тени мягких тканей </w:t>
      </w:r>
    </w:p>
    <w:p w:rsidR="00351F2E" w:rsidRPr="00F96BBC" w:rsidRDefault="00351F2E" w:rsidP="00351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симптом кортикального секвестра </w:t>
      </w:r>
    </w:p>
    <w:p w:rsidR="00351F2E" w:rsidRPr="00F96BBC" w:rsidRDefault="00351F2E" w:rsidP="00351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«луковичный»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периостоз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2474" w:rsidRPr="00F96BBC" w:rsidRDefault="00FD2474" w:rsidP="00351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180. На внутрилегочное расположение пристеночного образования указыв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ет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округлая форма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формы в разных проекциях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смещаемость с легким при дыхании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прямые углы с грудной стенкой в разных проекциях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181. Наиболее частой аномалией развития легких является</w:t>
      </w:r>
      <w:r w:rsidR="0090724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обратное расположение легких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добавочная доля непарной вены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трахеальный бронх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четырехдолевое строение легкого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182. Наиболее часто встречающийся порок развития легких 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трахеобронхомегалия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легочная секвестрация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пищеводно-бронхиальный свищ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кистозная гипоплазия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183. При подозрении на легочную секвестрацию необходимо выполнить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томографию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бронхографию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контрастирование пищевода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аортографию</w:t>
      </w:r>
      <w:proofErr w:type="spellEnd"/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184. Наиболее частая причина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бронхолитиаза</w:t>
      </w:r>
      <w:proofErr w:type="spellEnd"/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саркоидоз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хронический бронхит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инородные тела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185. Средняя доля правого легкого чаще поражается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туберкулезом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раком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воспалительным процессом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врожденными бронхоэктазами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186. Основным скиалогическим признаком легочного секвестра в полости абсцесса является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неровность внутренней стенки полости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дополнительная тень в полости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количество жидкого содержимого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уровень с ровной горизонтальной линией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187. Наиболее характерный признак диффузного пневмосклероза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диффузное усиление и деформация легочного рисунка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неструктурные корни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признаки легочной гипертензии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подвижности диафрагмы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188. Наиболее характерно для эмфиземы легких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и деформация легочного рисунка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легочных корней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легочного рисунка и корней легких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повышение прозрачности легочных полей и обеднение легочного рису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189. Легочная гипертензия характеризуется в первую очередь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усилением и деформацией легочного рисунка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пульсацией корневых сосудов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расширением корневых сосудов и ствола легочной артерии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застойными изменениями в легких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190. Для первичного туберкулезного комплекса характерно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долевое затемнение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двустороннее поражение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расширение тени корня с одной стороны в сочетании с фокусом в легком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жидкость в плевральной полости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191. Дифференциальная диагностика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туберкулемы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легкого и периферическ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го рака основывается</w:t>
      </w:r>
      <w:r w:rsidR="00BF443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анализе характера контура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локализации опухоли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размерах образования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изменении плевры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192. Для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туберкулемы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фазе прогрессирования характерно</w:t>
      </w:r>
      <w:r w:rsidR="00EB7F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слоистое строение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четкие наружные контуры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участков деструкции и очаги отсева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высокая интенсивность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193. Для центрального эндобронхиального рака легкого наиболее характе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ным является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="00AF525A" w:rsidRPr="00F96BBC">
        <w:rPr>
          <w:rFonts w:ascii="Times New Roman" w:eastAsia="Times New Roman" w:hAnsi="Times New Roman"/>
          <w:sz w:val="28"/>
          <w:szCs w:val="28"/>
          <w:lang w:eastAsia="ru-RU"/>
        </w:rPr>
        <w:t>бронхиальной проходимости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подвижности диафрагмы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затемнение в области корня </w:t>
      </w:r>
    </w:p>
    <w:p w:rsidR="00C72496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и деформация легочного рисунка в прикорневой зоне </w:t>
      </w:r>
    </w:p>
    <w:p w:rsidR="00C72496" w:rsidRPr="00F96BBC" w:rsidRDefault="00C7249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194. Корень при центральном раке легкого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изменен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расширен,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бесструктурен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виден (закрыт средостением)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смещен в здоровую сторону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195. Периферический рак исходит из эпителия бронхов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сегментарных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субсегментарных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дольковых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альвеолярного эпителия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196. При периферическом раке легкого контуры затемнения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четкие и ровные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нечеткие и ровные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фестончатые и четкие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фестончатые и нечеткие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197. Наиболее характерным признаком метастазов в корне легкого является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выпуклость наружных очертаний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расширение корня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бесструктурность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корня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198. «Полостной»</w:t>
      </w:r>
      <w:r w:rsidR="00FD247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рак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FD247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FD247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прорастание опухоли в любую полость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распавшийся периферический рак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полость в раковом ателектазе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нет такой формы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199. Высокое положение и неподвижность диафрагмы на стороне злокач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ственной опухоли легкого свидетельствуют о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релаксации купола диафрагмы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базальном выпоте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релаксации диафрагмы и базальном выпоте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поражении диафрагмального нерва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200. Наиболее важным симптомом в дифференциальной диагностике пер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ферического рака легкого и периферической аденомы является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и форма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и контуры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и контуры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201. Наличие шаровидного образования внутри полости указыва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ет</w:t>
      </w:r>
      <w:r w:rsidR="00AF525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криптококкоз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аспергиллез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кокцидиоидомикоз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гистоплазмоз</w:t>
      </w:r>
      <w:proofErr w:type="spellEnd"/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202. К характерным рентгенологическим признакам погибшего эхинококка относятся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размеров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формы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размеров и формы </w:t>
      </w:r>
    </w:p>
    <w:p w:rsidR="00C72496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обызвествление капсулы </w:t>
      </w:r>
    </w:p>
    <w:p w:rsidR="00C72496" w:rsidRPr="00F96BBC" w:rsidRDefault="00C7249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203. Обызвествления и костные включения внутри средостенного образов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ния характерны</w:t>
      </w:r>
      <w:r w:rsidR="00AF525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целомических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 перикарда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терато-дермоидных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образований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злокачественных опухолей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доброкачественных опухолей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204. В дифференциальной рентгенодиагностике опухолей и опухолевидных образований средостения наибольшее значение имеет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наружных контуров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локализация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наличие или отсутствие известковых включений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205. Двустороннее расширение тени средостения и корней легких с полици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лическими контурами наиболее характерно</w:t>
      </w:r>
      <w:r w:rsidR="00AF525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лимфогранулематоза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саркоидоза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метастазов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206. Какой из видов осумкованного плеврита чаще всего виден на обзорной рентгенограмме грудной клетки в прямой проекции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не виден в боковой проекции: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верхушечный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41458" w:rsidRPr="00F96BBC">
        <w:rPr>
          <w:rFonts w:ascii="Times New Roman" w:eastAsia="Times New Roman" w:hAnsi="Times New Roman"/>
          <w:sz w:val="28"/>
          <w:szCs w:val="28"/>
          <w:lang w:eastAsia="ru-RU"/>
        </w:rPr>
        <w:t>аракостальный</w:t>
      </w:r>
      <w:proofErr w:type="spellEnd"/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парамедиастинальный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наддиафрагмальный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207. Наиболее характерным признаком разрыва легкого является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подкожная эмфизема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пневмоторакс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пневмомедиастинум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пневмоперитонеум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208. Для тромбоэмболии крупной ветви легочной артерии в ранние сроки х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рактерно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прозрачности участка легочного поля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понижение прозрачности участка легкого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локальное обогащение легочного рисунка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прозрачность </w:t>
      </w:r>
      <w:r w:rsidR="009562C0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легочного поля 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сохранена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209. В каких единицах и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змеряется количество информации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битах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мегагерцах</w:t>
      </w:r>
      <w:r w:rsidR="00A27DAA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д</w:t>
      </w:r>
      <w:r w:rsidR="00794CC3" w:rsidRPr="00F96BBC">
        <w:rPr>
          <w:rFonts w:ascii="Times New Roman" w:eastAsia="Times New Roman" w:hAnsi="Times New Roman"/>
          <w:sz w:val="28"/>
          <w:szCs w:val="28"/>
          <w:lang w:eastAsia="ru-RU"/>
        </w:rPr>
        <w:t>юймах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количе</w:t>
      </w:r>
      <w:r w:rsidR="00794CC3" w:rsidRPr="00F96BBC">
        <w:rPr>
          <w:rFonts w:ascii="Times New Roman" w:eastAsia="Times New Roman" w:hAnsi="Times New Roman"/>
          <w:sz w:val="28"/>
          <w:szCs w:val="28"/>
          <w:lang w:eastAsia="ru-RU"/>
        </w:rPr>
        <w:t>стве операций в единицу времени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210. Что такое алгоритм</w:t>
      </w:r>
      <w:r w:rsidR="00A27DA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794CC3" w:rsidRPr="00F96BBC">
        <w:rPr>
          <w:rFonts w:ascii="Times New Roman" w:eastAsia="Times New Roman" w:hAnsi="Times New Roman"/>
          <w:sz w:val="28"/>
          <w:szCs w:val="28"/>
          <w:lang w:eastAsia="ru-RU"/>
        </w:rPr>
        <w:t>б хранения данных в компьютере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картинка на экране монитора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BBC">
        <w:rPr>
          <w:rFonts w:ascii="Times New Roman" w:eastAsia="Times New Roman" w:hAnsi="Times New Roman"/>
          <w:sz w:val="28"/>
          <w:szCs w:val="28"/>
        </w:rPr>
        <w:t>правило решения задачи</w:t>
      </w:r>
      <w:r w:rsidR="00A27DAA" w:rsidRPr="00F96B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устройство вывода информации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211. Сколько времени требуется для передачи на большие расстояния рен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геновских изображений (полноформатного снимка грудной клетки) при 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пользовании в</w:t>
      </w:r>
      <w:r w:rsidR="00794CC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олоконно-оптических линий связи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несколько часов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несколько минут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более 30 мин</w:t>
      </w: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BBC">
        <w:rPr>
          <w:rFonts w:ascii="Times New Roman" w:eastAsia="Times New Roman" w:hAnsi="Times New Roman"/>
          <w:sz w:val="28"/>
          <w:szCs w:val="28"/>
        </w:rPr>
        <w:lastRenderedPageBreak/>
        <w:t>несколько секунд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AA" w:rsidRPr="00F96BBC" w:rsidRDefault="00794CC3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212. Что такое телемедицина</w:t>
      </w:r>
      <w:r w:rsidR="00A27DA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вид передачи по теле</w:t>
      </w:r>
      <w:r w:rsidR="00794CC3" w:rsidRPr="00F96BBC">
        <w:rPr>
          <w:rFonts w:ascii="Times New Roman" w:eastAsia="Times New Roman" w:hAnsi="Times New Roman"/>
          <w:sz w:val="28"/>
          <w:szCs w:val="28"/>
          <w:lang w:eastAsia="ru-RU"/>
        </w:rPr>
        <w:t>видению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BBC">
        <w:rPr>
          <w:rFonts w:ascii="Times New Roman" w:eastAsia="Times New Roman" w:hAnsi="Times New Roman"/>
          <w:sz w:val="28"/>
          <w:szCs w:val="28"/>
        </w:rPr>
        <w:t>научные и технические аспекты передачи медицинской информации (вкл</w:t>
      </w:r>
      <w:r w:rsidRPr="00F96BBC">
        <w:rPr>
          <w:rFonts w:ascii="Times New Roman" w:eastAsia="Times New Roman" w:hAnsi="Times New Roman"/>
          <w:sz w:val="28"/>
          <w:szCs w:val="28"/>
        </w:rPr>
        <w:t>ю</w:t>
      </w:r>
      <w:r w:rsidRPr="00F96BBC">
        <w:rPr>
          <w:rFonts w:ascii="Times New Roman" w:eastAsia="Times New Roman" w:hAnsi="Times New Roman"/>
          <w:sz w:val="28"/>
          <w:szCs w:val="28"/>
        </w:rPr>
        <w:t>чая медицинс</w:t>
      </w:r>
      <w:r w:rsidR="00794CC3" w:rsidRPr="00F96BBC">
        <w:rPr>
          <w:rFonts w:ascii="Times New Roman" w:eastAsia="Times New Roman" w:hAnsi="Times New Roman"/>
          <w:sz w:val="28"/>
          <w:szCs w:val="28"/>
        </w:rPr>
        <w:t>кие изображения) на расстояние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отображение медицинской ин</w:t>
      </w:r>
      <w:r w:rsidR="00794CC3" w:rsidRPr="00F96BBC">
        <w:rPr>
          <w:rFonts w:ascii="Times New Roman" w:eastAsia="Times New Roman" w:hAnsi="Times New Roman"/>
          <w:sz w:val="28"/>
          <w:szCs w:val="28"/>
          <w:lang w:eastAsia="ru-RU"/>
        </w:rPr>
        <w:t>формации на экране телевизоров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визуализация медицинской информации, записанной на магнитном носителе.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213. Имеется ли возможность изменять параметры изображения на экране монитора автоматизированного рабочего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места (АРМ) врача-рентгенолога: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7DAA" w:rsidRPr="00F96BBC" w:rsidRDefault="005C6A09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такой возможности нет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такая возможность су</w:t>
      </w:r>
      <w:r w:rsidR="005C6A09" w:rsidRPr="00F96BBC">
        <w:rPr>
          <w:rFonts w:ascii="Times New Roman" w:eastAsia="Times New Roman" w:hAnsi="Times New Roman"/>
          <w:sz w:val="28"/>
          <w:szCs w:val="28"/>
          <w:lang w:eastAsia="ru-RU"/>
        </w:rPr>
        <w:t>ществует лишь в редких случаях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BBC">
        <w:rPr>
          <w:rFonts w:ascii="Times New Roman" w:eastAsia="Times New Roman" w:hAnsi="Times New Roman"/>
          <w:sz w:val="28"/>
          <w:szCs w:val="28"/>
        </w:rPr>
        <w:t>такая возможность имеется практически все</w:t>
      </w:r>
      <w:r w:rsidR="005C6A09" w:rsidRPr="00F96BBC">
        <w:rPr>
          <w:rFonts w:ascii="Times New Roman" w:eastAsia="Times New Roman" w:hAnsi="Times New Roman"/>
          <w:sz w:val="28"/>
          <w:szCs w:val="28"/>
        </w:rPr>
        <w:t>гда</w:t>
      </w:r>
      <w:r w:rsidRPr="00F96B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такая возможность существует, но при условии подключения к АРМ сло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ной дополн</w:t>
      </w:r>
      <w:r w:rsidR="005C6A09" w:rsidRPr="00F96BBC">
        <w:rPr>
          <w:rFonts w:ascii="Times New Roman" w:eastAsia="Times New Roman" w:hAnsi="Times New Roman"/>
          <w:sz w:val="28"/>
          <w:szCs w:val="28"/>
          <w:lang w:eastAsia="ru-RU"/>
        </w:rPr>
        <w:t>ительной электронной аппаратуры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214. В дифференциальной диагностике липом с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целомами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переднего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кардио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-диафрагмального синуса лучше применить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многопроекционную рентгеноскопию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томографию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рентгенографию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УЗИ и КТ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2C0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215. Краевые обызвествления капсулы чаще характерны для кист</w:t>
      </w:r>
      <w:r w:rsidR="009562C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средост</w:t>
      </w:r>
      <w:r w:rsidR="009562C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562C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ния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дермоидных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целомических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энтерогенных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тимусных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216. Отличить загрудинный зоб от шейно-мед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иастинальной липомы возмо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 по: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локализации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контурам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структуре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смещаемости при глотании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217. Неврогенные опухоли чаще всего локализуются в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паравертебральном пространстве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Гольцкнехта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нижне-заднем отделе средостения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кардио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-диафрагмальном синусе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218. При трахеобронхомегалии рентгенологически трахея и бронхи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ны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незначительно расширены и деформированы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резко расширены с увеличением угла бифуркации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резко расширены с уменьшением угла бифуркации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умеренно расширены с обычным углом бифуркации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219. Напряженная гигантская киста легкого рентгенологически отличается от спонтанного пневмоторакса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отсутствием легочного рисунка и стенок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отсутствием легочного рисунка и наличием стенок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отсутствием стенок и обеднением легочного рисунка </w:t>
      </w:r>
    </w:p>
    <w:p w:rsidR="00C83DD7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наличием стенок и обеднением легочного рисунка </w:t>
      </w:r>
    </w:p>
    <w:p w:rsidR="00C83DD7" w:rsidRPr="00F96BBC" w:rsidRDefault="00C83DD7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220. Напряженный пневмоторакс и пневмомедиастинум, рентгенологически выявляемый, наблюдается при разрывах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трахеи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трахеи и главных бронхов </w:t>
      </w:r>
    </w:p>
    <w:p w:rsidR="00A232B1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пищевода </w:t>
      </w:r>
    </w:p>
    <w:p w:rsidR="006B7B4F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трахеи, главных бронхов и пищевода </w:t>
      </w:r>
    </w:p>
    <w:p w:rsidR="00FD2474" w:rsidRPr="00F96BBC" w:rsidRDefault="00FD247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221. Ведущим рентгенологическим симптомом атрезии пищевода является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сужение пищевода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слепого мешка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пищевода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расширение пищевода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222. При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праволежащей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аорте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контрастированный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пищевод смещается ао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той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кпереди и влево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кпереди и вправо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кзади и влево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кзади и вправо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223. Выраженное расширение и удлинение дистальных отделов толстой кишки над участком локального сужения с гладкими контурами и плавными переходами у молодого пациента наблюдаются</w:t>
      </w:r>
      <w:r w:rsidR="00AE283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болезни Крона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туберкулезе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мегаколон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неспецифическом язвенном колите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224. Методика Ивановой -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Подобед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заключается</w:t>
      </w:r>
      <w:r w:rsidR="00AE283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исследовании с бариевой пастой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двойном контрастировании пищевода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приеме чайной ложки густой бариевой взвеси и последующем смывании ее со стенки пищевода приемом воды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даче ваты, смоченной бариевой взвесью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225. Рентгенологическое исследование пищевода с бариевой взвесью и 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бавлением вяжущих средств может оказаться полезным</w:t>
      </w:r>
      <w:r w:rsidR="00AE283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раке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ретрокардиального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</w:rPr>
        <w:lastRenderedPageBreak/>
        <w:t>варикозном расширении вен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дивертикулах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ахалазии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кардии</w:t>
      </w:r>
      <w:proofErr w:type="spellEnd"/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226. Пищевод в виде бус, четкообразный, штопорообразный, эти названия отражают одни и те же изменения пищевода, а именно</w:t>
      </w:r>
      <w:r w:rsidR="005C6A09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множественные дивертикулы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эзофагоспазм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вторичные изменения в результате склерозирующего медиастинита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варикозное расширение вен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227. Газовый пузырь желудка при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ахалазии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III-IV степени</w:t>
      </w:r>
      <w:r w:rsidR="005C6A09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изменен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деформирован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уменьшен или отсутствует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228. Рентгенологическое исследование пищеварительного тракта через 24 ч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са после приема бариевой взвеси применяется</w:t>
      </w:r>
      <w:r w:rsidR="00AE283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изучения</w:t>
      </w:r>
      <w:r w:rsidR="005C6A09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патологии толстой кишки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илеоцекальной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пассажа бариевой взвеси по желудочно-кишечному тракту, изучения пол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 ободочной кишки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патологии тонкой кишки</w:t>
      </w:r>
    </w:p>
    <w:p w:rsidR="00C83DD7" w:rsidRPr="00F96BBC" w:rsidRDefault="00C83DD7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229. Наиболее информативной методикой исследования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билиарной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системы при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желчекаменной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болезни является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ЭРХПГ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</w:rPr>
        <w:t>УЗИ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внутривенная холецистохолангиография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инфузионная холеграфия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230. Скорлупообразное обызвествление мозаичного характера неправильной округлой или шаровидной формы в любом от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деле живота характерный пр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знак: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организовавшейся гематомы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злокачественной опухоли желудочно-кишечного тракта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паразитарной кисты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тератодермоидной опухоли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231. Компактно расположенная группа однородных известковых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глыбок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над лонным сочленением обусловлена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камнями мочевого пузыря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флеболитами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тератодермоидной кистой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BBC">
        <w:rPr>
          <w:rFonts w:ascii="Times New Roman" w:eastAsia="Times New Roman" w:hAnsi="Times New Roman"/>
          <w:sz w:val="28"/>
          <w:szCs w:val="28"/>
        </w:rPr>
        <w:t>фибромой матки или аденомой предстательной железы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232. Линейные тени известковой плотности локализуются вдоль позвоночн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ка, а в боковой проекции - впереди от него. В этом случае имеет место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обызвествление стенок магистральных сосудов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паразиты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обызвествленные лимфоузлы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организовавшийся натечник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233. Одиночная известковой плотности тень неправильной формы до 1 см в правой верхней половине живота, располагающаяся в боковой проекции кп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реди от позвоночника, обусловлена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камнем желчного пузыря или общего желчного протока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почечным камнем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обызвествленным лимфоузлом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обызвествлением в головке поджелудочной железы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234. Желудок по отношению к брюшине располагается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интраперитонеально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экстраперитонеально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мезоперитонеально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235. Верхний полюс глотки находится на уровне</w:t>
      </w:r>
      <w:r w:rsidR="005C6A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 черепа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хоан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корня языка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подъязычной кости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236. При перегибах желудка его свод смещается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кпереди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</w:rPr>
        <w:t>кзади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кнутри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кнаружи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237. Из перечисленных отделов кишечника не имеет брыжейки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</w:rPr>
        <w:t>двенадцатиперстная кишка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тощая кишка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подвздошная кишка</w:t>
      </w:r>
    </w:p>
    <w:p w:rsidR="00F16106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червеобразный отросток слепой кишки</w:t>
      </w:r>
    </w:p>
    <w:p w:rsidR="00F16106" w:rsidRPr="00F96BBC" w:rsidRDefault="00F1610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238. Стойкое циркулярное сужение средней и нижней третей пищевода пр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тяженностью более 6 см с супрастенотическим расширением и карманоп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добным нависанием стенки на границе с сужением - характерные рентген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логические проявления</w:t>
      </w:r>
      <w:r w:rsidR="00AE283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эндофитном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раке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рубцовом сужении после ожога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эзофагоспазме</w:t>
      </w:r>
      <w:proofErr w:type="spellEnd"/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склерозирующем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медиастините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239. Стойкое сужение пищевода протяженностью до 5 см с неровными ко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турами и ригидными стенками, нарушение проходимости пищевода, отсу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ствие нормального рельефа слизистой с симптомом обрыва складки - рентг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нологические симптомы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эзофагоспазма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рубцовой стриктуры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эндофитного рака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вторичных изменений пищевода при хроническом медиастините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240. </w:t>
      </w:r>
      <w:proofErr w:type="spellStart"/>
      <w:r w:rsidR="00074B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Варикоз</w:t>
      </w:r>
      <w:proofErr w:type="spellEnd"/>
      <w:r w:rsidR="00074B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вен пищевода выражается: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"разлохмаченным" контуром в средней и нижней трети грудного отдела п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щевода</w:t>
      </w:r>
      <w:r w:rsidR="00E97DBA" w:rsidRPr="00F96B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DBA" w:rsidRPr="00F96B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огут наблюдаться изъязвления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дефекты имеют вид серпантина, меняют величину и форму в зависим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сти от положения больного, фазы дыхания и локализуются в средней и нижней тр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ти пищевода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наиболее частой локализацией в нижней трети пищевода и обычно сочетае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ся с грыжей пищеводного отверстия диафрагмы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241. Трехслойная ниша, выступающая за контур желудка, рубцовая дефо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мация желудка и воспалительная перестройка рельефа слизистой характерны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острой язвы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пенетрирующей язвы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озлокачественной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язвы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инфильтративно-язвенного рака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242. Желудок увеличен в размерах с жидкостью натощак. Малая кривизна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антрального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укорочена,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пилоро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-дуоденальная область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гипермотил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ная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 привратник сужен, асимметричен, луковица двенадцатиперстной кишки деформирована. Опорожнение желудка замедленное. Эти симптомы хара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терны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эндофитного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рубцово-язвенного стеноза привратника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антрального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ригидного гастрита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врожденного пилоростеноза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243. Определяющими симптомами эндофитного (инфильтративного) рака желудка являются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уменьшение размеров желудочного пузыря, отсутствие перистальтики, нарушение эвакуации из желудка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центральный дефект наполнения, дефект на рельефе, дополнительная тень на фоне газового пузыря желудка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укорочение малой кривизны желудка, ригидность его стенок, отсутствие складок, микрогастрия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дефект наполнения, атипичный рельеф, нарушение перистальтики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244. Множественные дефекты на рельефе верхнего отдела желудка и 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стального отрезка пищевода размерами 1-2 см в сочетании с расширенными складками и сохраненной эластичностью стенок характерны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варикозно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расширенных вен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избыточной слизистой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полипов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универсального гастрита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245. Одиночный центральный дефект наполнения неправильно округлой формы размерами более 3 см, легко смещающийся более чем на 10 см, - х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рактерные признаки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полипа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неэпителиальной опухоли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полипозного рака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безоара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246. Пептическая язва анастомоза наиболее часто локализуется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 желудочной культи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приводящей кишке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отводящей кишке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39F4" w:rsidRPr="00F96BBC" w:rsidRDefault="005524D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любом из указанных отделов</w:t>
      </w:r>
      <w:r w:rsidR="008939F4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анастомоза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247. Снижение тонуса двенадцатиперстной кишки со стазом бария в нижнем горизонтальном отделе при сохраненной проходимости, гиперсекреция, ра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ширение складок слизистой - рентгенологические симптомы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дуоденита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панкреатита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кольцевидной поджелудочной железы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хронической артерио-мезентериальной непроходимости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248. Четкообразные сужения 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выпрямленность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терминального отдела по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вздошной кишки на протяжении 15-25 см, изменения рельефа слизистой по воспалительному типу с изъязвлениями и псевдополипами, зияние илеоц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кального клапана, гипермотильность зоны изменений - это рентгенологич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ская картина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энтерита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рака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болезни Крона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лимфогранулематоза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249. Утолщение стенки кишки в результате фиброза, отека слизистой ра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личной степени выраженности и изъязвлений описывают как морфологич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ский субстрат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язвенных колитах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энтеропатиях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сегментарных энтеритах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лучевых энтеритах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250. Петля двенадцатиперстной кишки развернута, контур кишки на огран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ченном участке деформирован, ригидный, имеется симптом полутени (кулис) и признаки разрушения слизистой. Ваше заключение</w:t>
      </w:r>
      <w:r w:rsidR="001A058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панкреатит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рак головки поджелудочной железы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дуоденит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перидуоденит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251. При рентгенологическом исследовании ободочной кишки в ее левой 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ловине Вами отмечена сужение просвета, мелкая зубчатость и двойной ко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тур кишечной стенки, отсутствие гаустр, нарушение моторики, отечность складок слизистой. Эти признаки хара</w:t>
      </w:r>
      <w:r w:rsidR="00C83DD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терны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токсического мегаколон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дивертикулеза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язвенного колита </w:t>
      </w:r>
    </w:p>
    <w:p w:rsidR="00C83DD7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злокачественной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лимфомы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3DD7" w:rsidRPr="00F96BBC" w:rsidRDefault="00C83DD7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252. Краевой дефект наполнения диаметром 4-5 см с гладкими очертаниями выявлен в нижнемедиальном отделе слепой кишки, подвижность которой ограничена. После опорожнения кишки прослеживаются складки слизистой, смещенные опухолевым образован</w:t>
      </w:r>
      <w:r w:rsidR="0062773E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ем. Кишка раздражена. Субфебрилитет. Это проявления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экзофитного рака с прорастанием стенки кишки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аппендикулярного инфильтрата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злокачественной лимфомы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неэпителиальной подслизистой опухоли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253. Многочисленные округлые дефекты наполнения ободочной кишки с четкими контурами на фоне неизмененной слизистой характерны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рака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дивертикулеза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множественных (групповых) полипов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болезни Крона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254. Стойкое циркулярное сужение толстой кишки с подрытыми краями и неровными контурами наблюдается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дивертикулезе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стенозирующем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раке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язвенном колите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болезни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Гиршпрунга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255. Частичная релаксация диафрагмы обычно определяется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справа в задних отделах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справа в передних отделах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слева в задних отделах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слева в передних отделах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256. Абдоминальная часть пищевода и верхняя часть желудка при рентген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логическом исследовании пациента в горизонтальном положении находятся выше диафрагмы, пищевод перед впадением в желудок образует изгибы. 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кая картина характерна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параэзофагеальной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грыжи пищеводного отверстия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аксиальной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кардио-ф</w:t>
      </w:r>
      <w:r w:rsidR="005524DC" w:rsidRPr="00F96BBC">
        <w:rPr>
          <w:rFonts w:ascii="Times New Roman" w:eastAsia="Times New Roman" w:hAnsi="Times New Roman"/>
          <w:sz w:val="28"/>
          <w:szCs w:val="28"/>
          <w:lang w:eastAsia="ru-RU"/>
        </w:rPr>
        <w:t>ундальной</w:t>
      </w:r>
      <w:proofErr w:type="spellEnd"/>
      <w:r w:rsidR="005524D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нефиксированной грыжи 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пищеводного 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верстия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релаксации диафрагмы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парастернальной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грыжи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257. Определяющим симптомом параэзофагеальной грыжи пищеводного 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верстия диафрагмы является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короткий пищевод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удлиненный пищевод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перемещение кардиального отдела желудка в средостение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обычное расположение пищевода и кардии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258. Неоднородное затемнение в правом кардиодиафрагмальном углу, пр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мыкающее к передней грудной стенке, в котором определяются петли 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шечника - симптомы, характерные</w:t>
      </w:r>
      <w:r w:rsidR="00E97DB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целомической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кисты перикарда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грыжи пищеводного отверстия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грыжи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Ларрея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773E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грыжи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Богдалеха</w:t>
      </w:r>
      <w:proofErr w:type="spellEnd"/>
    </w:p>
    <w:p w:rsidR="0062773E" w:rsidRPr="00F96BBC" w:rsidRDefault="0062773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259. К прямым рентгенологическим признакам абсцесса брюшной полости относят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ограниченное затемнение брюшной полости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смещение органов, окружающих участок затемнения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ограниченный парез соседних кишечных петель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горизонтальный уровень жидкости в ограниченной полости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260. Достоверным симптомом перфорации полого органа является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положения и функции диафрагмы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свободный газ в брюшной полости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свободная жидкость в отлогих местах брюшной полости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метеоризм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261. При подозрении на прободную язву желудка или 12-перстной кишки больному необходимо произвести в первую очередь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бесконтрастное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 брюшной полости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двойное контрастирование желудка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желудка с водорастворимыми контрастными препаратами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желудка и 12-перстной кишки с дополнительным введением газа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262. Для любого вида механической кишечной непроходимости общими рентгенологическими признаками являются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свободный газ в брюшной полости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свободная жидкость в брюшной полости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арки и горизонтальные уровни жидкости в кишечнике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топографии желудочно-кишечного тракта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263. При остром желудочно-кишечном кровотечении рентгенологическое 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следование можно проводить при отсутствии коллапса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сразу же при поступлении больного в клинику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через 3-4 ч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сутки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спустя 3-4 дня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264. При закрытой травме живота основным симптомом разрыва нисходящ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го отдела двенадцатиперстной кишки является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смещение диафрагмы, желудка и толстой кишки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затемнение левой поддиафрагмальной области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свободный газ в брюшной полости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забрюшинная эмфизема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265. У больного с тупой травмой живота при обзорном рентгенологическом исследовании определяется затемнение правой половины брюшной полости, высокое положение правого купола диафрагмы, нижний край печени не определяется, желудок и толстая кишка смещены, раздуты газом. Ваше 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ключение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гематома двенадцатиперстной кишки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разрыв толстой кишки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разрыв печени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подкапсулярное повреждение селезенки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266. Высоко расположенный и неподвижный правый купол диафрагмы, 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пот в реберно-диафрагмальных синусах справа, горизонтальный уровень жидкости на фоне тени печени - рентгенологические признаки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холангита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абсцесса печени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правостороннего поддиафрагмального абсцесса 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опухоли печени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267. Рентгенологические признаки: высокое стояние и малая подвижность левого купола диафрагмы, реактивные изменения в плевральной полости и базальных отделах легкого, неоднородное затемнение под левым куполом диафрагмы с горизонтальным уровнем жидкости, смещение желудка и сел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зеночного угла ободочной кишки, - характерны</w:t>
      </w:r>
      <w:r w:rsidR="005E2A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разрыва селезенки</w:t>
      </w:r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тромбофлебитической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спленомегалии</w:t>
      </w:r>
      <w:proofErr w:type="spellEnd"/>
    </w:p>
    <w:p w:rsidR="00A232B1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левостороннего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поддиафрагмального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абсцесса</w:t>
      </w:r>
    </w:p>
    <w:p w:rsidR="006B7B4F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рака хвоста поджелудочной железы с распадом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268. Важнейшим рентгенологическим признаком травматического разрыва почки следует считать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исчезновение тени поясничной мышцы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форникальных отделов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сколиоз позвоночника </w:t>
      </w:r>
    </w:p>
    <w:p w:rsidR="00A27DAA" w:rsidRPr="00F96BBC" w:rsidRDefault="00A27DA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 контрастного вещества за пределы почки </w:t>
      </w:r>
    </w:p>
    <w:p w:rsidR="008939F4" w:rsidRPr="00F96BBC" w:rsidRDefault="008939F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269</w:t>
      </w:r>
      <w:r w:rsidR="00F5686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Маммографию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массовых проверочных осмотрах предпочтительнее производить</w:t>
      </w:r>
      <w:r w:rsidR="005E2A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5686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5E2A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проекции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или боковой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и боковой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и косой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косой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270. </w:t>
      </w:r>
      <w:r w:rsidR="00F5686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Маммография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прямым увеличением изображения применяется</w:t>
      </w:r>
      <w:r w:rsidR="00F5686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уточнения характера контуров патологического образования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уточнения наличия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микрокальцинатов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выявления патологического образования при плотном фоне, полученном на обзорных маммограммах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выявления патологического образования в инволютивных молочных железах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271. Абсолютным показанием к проведению дуктографии (маммографии) 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ляются выделения из соска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любого характера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серозного характера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кровянистого характера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серозного и кровянистого характера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272. Наиболее информативно ультразвуковое исследование молочных желез</w:t>
      </w:r>
      <w:r w:rsidR="007E196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рака молочной железы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дифференциальной диагностике рака и доброкачественных опухолей моло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железы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дифференциальной диагностике кистозных и солидных патологических 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разований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дифференциальной диагностике кист, доброкачественных и злокачественных новообразований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273. </w:t>
      </w:r>
      <w:r w:rsidR="007E196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 какой период менструального цикла предпочтительнее 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роведение маммографии</w:t>
      </w:r>
      <w:r w:rsidR="007E196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 1-го по 5-й день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 6-го по 12-й день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второй половине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имеет значения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274. Оптимальной </w:t>
      </w:r>
      <w:r w:rsidR="007E196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проекцией при маммографии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оценки состояния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ретр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маммарного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пространства 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аксиллярного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отростка молочной железы являе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прямая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косая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боковая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прямая и косая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275. Какая из приведенных контрастных методик </w:t>
      </w:r>
      <w:r w:rsidR="007E196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рентгенологического и</w:t>
      </w:r>
      <w:r w:rsidR="007E196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7E196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следования молочной железы 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имеет терапевтический эффект: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пневмомаммография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дуктография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пневмокистография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двойное контрастирование протоков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276. В каком квадранте молочной железы наиболее часто возникают патол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гические процессы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верхне-наружном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верхне-внутреннем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нижне-наружном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нижне-внутреннем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четкой закономерности нет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277. Связки Купера лучше всего определяются на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маммограммах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возрас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ных группах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31-40 лет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41-50 лет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51-60 лет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 любых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278. Контрольные рентгенологические исследования при выраженной степ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 смешанной формы мастопатии необходимо проводить в сроки</w:t>
      </w:r>
      <w:r w:rsidR="001709C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6 месяцев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год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1,5-2 года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279. Наибольшее дифференциально-диагностическое значение между узл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вой формой мастопатии и злокачественным новообразованием имеет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нечеткость контуров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симптом гиперваскуляризации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размеров образования в зависимости от фазы менструального цикла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глыбчатых кальцинатов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280. В молочной железе наиболее часто встречается</w:t>
      </w:r>
      <w:r w:rsidR="00DB3B66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рассыпной тип ветвления протоков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магистральный тип ветвления протоков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раздвоенный тип ветвления протоков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петлистый тип ветвления протоков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281. Диаметр основного выводного млечного протока составляет в среднем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1-1,5 мм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2-2,5 мм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3-3,5 мм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до 3,5 мм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282. После проведения пневмокистографии оперативное вмешательство не показано, если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внутренние стенки кисты ровные, геморрагическое содержимое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пристеночных разрастаний, серозное содержимое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опорожнение кисты, наличие в пунктате пролиферирующих клеток </w:t>
      </w:r>
    </w:p>
    <w:p w:rsidR="0062773E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ровные внутренние стенки кисты, серозное содержимое </w:t>
      </w:r>
    </w:p>
    <w:p w:rsidR="0062773E" w:rsidRPr="00F96BBC" w:rsidRDefault="0062773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283. Какие из перечисленных гистологических форм 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фиброаденом чаще имеют капсулу: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периканаликулярные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интраканаликулярные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смешанные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листовидные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284. Провести дифференциальную диагностику между кистой и фиброаден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мой позволяет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крупноглыбчатых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обызвествлений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тонкий ободок просветления по периферии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полицикличность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контуров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капсулы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285. На фоне железистой ткани липома выявляется в виде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затемнения с четкими и ровными контурами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просветления с четкими и ровными контурами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фоне железистой ткани липома не выделяется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затемнения с четкими и ровными контурами и ободком просветления по п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риферии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286. В инволютивных молочных железах липома может быть выявлена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размерах образования до 2 см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размерах образования более 2 см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капсулы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инволютивном фоне липома не выявляется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287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При прогрессирующем росте инфильтративных форм рака размеры п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раженной молочной железы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увеличиваются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уменьшаются </w:t>
      </w:r>
    </w:p>
    <w:p w:rsidR="00A232B1" w:rsidRPr="00F96BBC" w:rsidRDefault="00E97F77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могут, </w:t>
      </w:r>
      <w:r w:rsidR="00812A75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увеличиваться, так и уменьшаться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изменяются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288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Пальпаторно определяемая злокачественная опухоль </w:t>
      </w:r>
      <w:proofErr w:type="spellStart"/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скиррозного</w:t>
      </w:r>
      <w:proofErr w:type="spellEnd"/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типа по размерам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ее рентгенологическому изображению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ее рентгенологического изображения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ее рентгенологического изображения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как больше, так и меньше ее рентгенологического изображения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289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выявления мельчайших пристеночных образований в протоках предпочтительнее использовать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пневмомаммографию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обзорную рентгенографию молочной железы с последующим производством прицельных рентгенограмм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дуктографию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двойное контрастирование протоков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290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При проведении ультразвукового исследования молочных желез пре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почтительнее использование датчиков с частотой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1,5 МГц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3,5 МГц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 МГц </w:t>
      </w:r>
    </w:p>
    <w:p w:rsidR="0062773E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 7 до 10 МГц </w:t>
      </w:r>
    </w:p>
    <w:p w:rsidR="0062773E" w:rsidRPr="00F96BBC" w:rsidRDefault="0062773E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291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Применение ультразвукового исследования ограничено при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рентгенологически установленных плотных молочных железах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исследовании инволютивных молочных желез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дифференциальной диагностике доброкачественных и злокачественных оп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холей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микрокальцинатов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292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Дифференциальную диагностику между листовидной и обычной фибр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аденомой при размерах образования до 3 см определяют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контуров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структуры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интенсивность тени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дифференциальной диагностики ограничено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293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Дифференциальную рентгенодиагностику между саркомой и местно-инфильтрирующим раком молочной железы определяют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четкость контуров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гиперваскуляризация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деформация органа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дифференциальная диагностика ограничена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C27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94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Проведение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дуктографии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противопоказано при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гнойных выделениях из соска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серозных выделениях из соска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остром воспалительном процессе в молочной железе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противопоказаний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C27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95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Дифференциальная диагностика между инфильтративно-отечной фо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мой рака молочной железы и воспалительным процессом основана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изменении размеров молочной железы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диффузной перестройке структуры молочной железы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утолщении кожи молочной железы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дифференциальная диагностика ограничена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C27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96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Дифференциальную диагностику между узловой формой мастопатии и раком молочной железы позволяет провести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размеров образования в зависимости от фазы менструального цикла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интенсивность тени образования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кальцинатов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контуров образования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 w:rsidR="00EC270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истинной гинекомастии характерно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размеров грудной клетки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наличие на маммограммах железисто-соединительнотканного компле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са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выделений из соска </w:t>
      </w:r>
    </w:p>
    <w:p w:rsidR="006B7B4F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признаков гиперваскуляризации грудной клетки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C270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298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Гиперваскуляризация при раке молочной железы проявляется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12A7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калибра сосудов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количества сосудистых ветвей </w:t>
      </w:r>
    </w:p>
    <w:p w:rsidR="00A232B1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извитостью сосудов </w:t>
      </w:r>
    </w:p>
    <w:p w:rsidR="00812A75" w:rsidRPr="00F96BBC" w:rsidRDefault="00812A7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калибра и количества сосудистых ветвей, их извитостью </w:t>
      </w:r>
    </w:p>
    <w:p w:rsidR="00812A75" w:rsidRPr="00F96BBC" w:rsidRDefault="00812A75" w:rsidP="00362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2B1" w:rsidRPr="00F96BBC" w:rsidRDefault="00184B5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299. Симптом «асимметрии»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корней наблюдается при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аномалии Эбштейна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стенозе легочной артерии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дефекте межпредсердной перегородки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дефекте межжелудочковой перегородки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300. Для митрального стеноза характерны нарушения гемодинамики в малом круге кровообращения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гиповолемия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гиперволемия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сочетание венозного зас</w:t>
      </w:r>
      <w:r w:rsidR="00756267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тоя и артериальной гипертензии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нормальный кровоток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301. Уменьшение диаметра аорты характерно для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недостаточности аортального клапана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недостаточности митрального клапана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атероматоза аорты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левого </w:t>
      </w:r>
      <w:r w:rsidR="00E20AF9" w:rsidRPr="00F96BBC">
        <w:rPr>
          <w:rFonts w:ascii="Times New Roman" w:eastAsia="Times New Roman" w:hAnsi="Times New Roman"/>
          <w:sz w:val="28"/>
          <w:szCs w:val="28"/>
          <w:lang w:eastAsia="ru-RU"/>
        </w:rPr>
        <w:t>атриовентрикулярного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отверстия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84B5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302. «Перегородочные»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линии </w:t>
      </w:r>
      <w:proofErr w:type="spellStart"/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Керли</w:t>
      </w:r>
      <w:proofErr w:type="spellEnd"/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свидетельствуют 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нормальном легочном кровотоке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лимфостазе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гиповолемии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гиперволемии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303. Обеднение сосудистого рисунка легких характерно для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недостаточности митрального клапана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тетрады Фалло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дефекта межжелудочковой перег</w:t>
      </w:r>
      <w:r w:rsidR="00756267"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родки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открытого артериального протока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84B5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304. «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Узуры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ребер характерны для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праволежащей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двойной дуги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коарктации аорты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устья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305. Увеличение </w:t>
      </w:r>
      <w:r w:rsidR="009B3CE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левого предсердия (изометрическая гиперфункция)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обязательным признаком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правого </w:t>
      </w:r>
      <w:r w:rsidR="00E20AF9" w:rsidRPr="00F96BBC">
        <w:rPr>
          <w:rFonts w:ascii="Times New Roman" w:eastAsia="Times New Roman" w:hAnsi="Times New Roman"/>
          <w:sz w:val="28"/>
          <w:szCs w:val="28"/>
          <w:lang w:eastAsia="ru-RU"/>
        </w:rPr>
        <w:t>атриовентрикулярного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отверстия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левого </w:t>
      </w:r>
      <w:r w:rsidR="00E20AF9" w:rsidRPr="00F96BBC">
        <w:rPr>
          <w:rFonts w:ascii="Times New Roman" w:eastAsia="Times New Roman" w:hAnsi="Times New Roman"/>
          <w:sz w:val="28"/>
          <w:szCs w:val="28"/>
          <w:lang w:eastAsia="ru-RU"/>
        </w:rPr>
        <w:t>атриовентрикулярного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отверстия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недостаточности аортального клапана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устья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306. При дилатации (диастолической перегрузке) левого предсердия радиус отклонения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контрастированного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пищевода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малый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отклонения пищевода нет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307. При стенозе устья аорты имеет место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диффузное расширение всех сегментов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удлинение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локальное расширение восходящей аорты </w:t>
      </w:r>
    </w:p>
    <w:p w:rsidR="006B7B4F" w:rsidRPr="00F96BBC" w:rsidRDefault="00184B55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51EC" w:rsidRPr="00F96BBC">
        <w:rPr>
          <w:rFonts w:ascii="Times New Roman" w:eastAsia="Times New Roman" w:hAnsi="Times New Roman"/>
          <w:sz w:val="28"/>
          <w:szCs w:val="28"/>
          <w:lang w:eastAsia="ru-RU"/>
        </w:rPr>
        <w:t>ги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поплазия»</w:t>
      </w:r>
      <w:r w:rsidR="001E51E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308. Изометрическая гипертрофия левого желудочка характерна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стеноза левого </w:t>
      </w:r>
      <w:r w:rsidR="00E20AF9" w:rsidRPr="00F96BBC">
        <w:rPr>
          <w:rFonts w:ascii="Times New Roman" w:eastAsia="Times New Roman" w:hAnsi="Times New Roman"/>
          <w:sz w:val="28"/>
          <w:szCs w:val="28"/>
          <w:lang w:eastAsia="ru-RU"/>
        </w:rPr>
        <w:t>атриовентрикулярного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отверстия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стеноза легочной артерии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стеноза устья аорты </w:t>
      </w:r>
    </w:p>
    <w:p w:rsidR="00D530F6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стеноза правого </w:t>
      </w:r>
      <w:r w:rsidR="00E20AF9" w:rsidRPr="00F96BBC">
        <w:rPr>
          <w:rFonts w:ascii="Times New Roman" w:eastAsia="Times New Roman" w:hAnsi="Times New Roman"/>
          <w:sz w:val="28"/>
          <w:szCs w:val="28"/>
          <w:lang w:eastAsia="ru-RU"/>
        </w:rPr>
        <w:t>атриовентрикулярного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отверстия</w:t>
      </w:r>
    </w:p>
    <w:p w:rsidR="00D530F6" w:rsidRPr="00F96BBC" w:rsidRDefault="00D530F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309. В норме правое предсердие не является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краеобразующим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проекции</w:t>
      </w:r>
      <w:r w:rsidR="00184B5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прямой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правой передней косой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левой передней косой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левой боковой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310. Быстрая динамика размеров тени сердца наблюдается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миокардите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легочном сердце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экссудативном перикардите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миокардиопатии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B73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311. Пищевод на уровне дуги аорты (прямая проекция) отклоняется</w:t>
      </w:r>
      <w:r w:rsidR="00D77C3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влево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коарктации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гипертонической болезни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правосторонней дуге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недостаточности аортального клапана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312. Обязательным увеличением левого предсердия сопровождается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коарктация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триада Фалло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митральная недостаточность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аневризма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313. Расширение аорты обычно наблюдается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дефекте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межпредсердной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перегородки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дефекте межжелудочковой перегородки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аномалии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Эбштейна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аортальной недостаточности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314. Уменьшение диаметра аорты обычно наблюдается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коарктации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аортальной недостаточности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митральном стенозе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тетраде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Фалло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315. Контрастирование легочной артерии при введении контрастного вещ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ства в аорту характерно для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дефекта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межпредсердной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перегородки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тетрады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Фалло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открытого артериального протока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дефекта межжелудочковой перегородки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316. Левое предсердие контрастируется одновр</w:t>
      </w:r>
      <w:r w:rsidR="0075626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менно с аортой при введении контрастного вещества в левый желудочек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дефекте межпредсердной перегородки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митральном стенозе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митральной недостаточности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аортальной недостаточности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317.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Узуры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ребер характерны для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праволежащей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двойной дуги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коарктации аорты </w:t>
      </w:r>
    </w:p>
    <w:p w:rsidR="00D530F6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устья аорты </w:t>
      </w:r>
    </w:p>
    <w:p w:rsidR="00D530F6" w:rsidRPr="00F96BBC" w:rsidRDefault="00D530F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318. Градиент артериального давления на верхних и нижних конечностях (на верхних - гипертония, на нижних - сниженное или не определяется) - сим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том, характерный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аортального стеноза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коарктации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тетрады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Фалло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миокардита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162B7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319. Симптом «ампутации»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корней легких может наблюдаться при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стенозе устья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недостаточности аортального клапана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митральном стенозе с высокой легочной гипертензией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коарктации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320. Локальное выпячивание в области четвертой дуги по левому контуру сердечно-сосудистой тени может иметь место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стенозе устья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митральной недостаточности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коарктации аорты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аневризме левого желудочка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321. Если при введении контрастного вещества в левый желудочек контр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стируется левое предсердие, то это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аортальная недостаточность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артериальный проток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тетрада Фалло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митральная недостаточность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322. Правый желудочек в норме не является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краеобразующим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проекции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правой косой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левой косой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левой боковой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323. В прямой проекции увеличенный правый желудочек может выходить на левый контур сердца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гипертонической болезни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коарктации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тетраде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Фалло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сдавливающем перикардите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324. 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На снимке сердца в левой боковой проекции 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тепень прилежания прав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го желудочка к грудине больше, чем левого к диафрагме в случае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гипертонической болезни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коарктации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атеросклеротического аортокардиосклероза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межпредсердного дефекта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325. Цианоз - ведущий симптом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устья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тетрады Фалло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митральной недостаточности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целомической кисты перикарда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326. Градиент давления между левым желудочком и аортой при катетериз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ции сердца обнаруживается в случае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аномального дренажа легочных вен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трикуспидального стеноза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митрального стеноза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устья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327. Выпуклая тень в области правого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кардиодиафрагмального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угла хара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терна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митральной недостаточности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стеноза устья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целомической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кисты перикарда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коарктации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328. Обызвествление по контурам сердечной тени характерно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атеросклеротического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аортокардиосклероза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сдавливающего перикардита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миокардита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митрального стеноза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329. Усиленный атипичный легочный рисунок (возросший коллатеральный кровоток) может наблюдаться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недостаточности аортального клапана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дефекте межжелудочковой перегородки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открытом артериальном протоке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тетраде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Фалло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330. Атриомегалия правого предсердия может иметь место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митральном стенозе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синдроме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Лютембаше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открытом артериальном протоке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аномалии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Эбштейна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331. Общим для миокардита и выпотного перикардита следует считать 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выя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ление на рентгенограмме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острых кардиодиафрагмальных углов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тупых кардиодиафрагмальных углов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сглаживание дуг сердца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выпуклых контуров сердечной тени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62B73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332. Для «легочного»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сердца характерно увеличение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левого желудочка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правого желудочка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левого предсердия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левого предсердия и левого желудочка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62B73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333. Для хронического «легочного»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сердца характерны выбухания дуг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1E51E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левого желудочка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легочной артерии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левого предсердия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правого предсердия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334. Для выявления небольшого количества жидкости в полости перикарда наиболее информативной является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эхокардиография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томография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335. При атеросклерозе аорты ранним признаком ее поражения является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ротация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</w:t>
      </w:r>
    </w:p>
    <w:p w:rsidR="00D530F6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удлинение </w:t>
      </w:r>
    </w:p>
    <w:p w:rsidR="00D530F6" w:rsidRPr="00F96BBC" w:rsidRDefault="00D530F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336. Для синдрома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Лериша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характерно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аневризма брюшной аорты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аневризма подвздошных артерий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почечных артерий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окклюзия подвздошных артерий и терминального отдела аорты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337. При аневризме дуги аорты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контрастирова</w:t>
      </w:r>
      <w:r w:rsidR="0075626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ный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пищевод отклоняется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кпереди и влево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кпереди и вправо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кзади и влево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вправо и кзади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338. Конфигурацией сердечной тени 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снимке сердца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прямой проекции при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тетраде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Фалло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62B7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отсутствие «талии»</w:t>
      </w:r>
      <w:r w:rsidR="001E51E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162B7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подчеркнутая «талия»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сглаженные дуги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обычная форма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339. Правая граница сердца 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снимке сердца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прямой проекции в норме располагается кнаружи от края позвоночника на: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4-5 см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2-3 см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6-7 см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8-10 см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340. Соотношение высоты сердечной тени к высоте сосудистого пучка по правому контуру 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снимке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прямой проекции в норме: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2:1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1:2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1:1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3:1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341. Левая граница сердца 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снимке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 прямой проекции в норме располаг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ется</w:t>
      </w:r>
      <w:r w:rsidR="00DB36D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см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кнутри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среднеключичной линии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см кнаружи от среднеключичной линии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среднеключичной линии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парастерн</w:t>
      </w:r>
      <w:r w:rsidR="00E20AF9" w:rsidRPr="00F96BBC">
        <w:rPr>
          <w:rFonts w:ascii="Times New Roman" w:eastAsia="Times New Roman" w:hAnsi="Times New Roman"/>
          <w:sz w:val="28"/>
          <w:szCs w:val="28"/>
          <w:lang w:eastAsia="ru-RU"/>
        </w:rPr>
        <w:t>альн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342. Базовым (начальным) рентгенологическим исследованием сердца явл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полипозиционная рентгеноскопия грудной клетки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флюорография в прямой проекции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рентгенография грудной клетки в трех стандартных проекциях с контраст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рованием пищевода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рентгенография грудной клетки в прямой и левой боковой проекциях с ко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трастированием пищевода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343. Для диагностики внутрисердечных образований методикой выбора 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ляется: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эхокардиография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компьютерная томография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магнитно-резонансная томография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344. О состоянии клапанного аппарата сердца оптимальную информацию можно получить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ультразвуковом исследовании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компьютерной томографии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345. Симптомы гипертрофической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кардиомиопатии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выявляются</w:t>
      </w:r>
      <w:r w:rsidR="00E97F7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прежде вс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E97F7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ультразвуковом исследовании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рентгеноскопии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рентгенографии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компьютерной томографии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346. В основе рефлекса Китаева лежит</w:t>
      </w:r>
      <w:r w:rsidR="00B1038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спазм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долевых вен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артериол </w:t>
      </w:r>
    </w:p>
    <w:p w:rsidR="00A232B1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бронхиальных артерий </w:t>
      </w:r>
    </w:p>
    <w:p w:rsidR="006B7B4F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сегментарных артерий </w:t>
      </w:r>
    </w:p>
    <w:p w:rsidR="001E51EC" w:rsidRPr="00F96BBC" w:rsidRDefault="001E51EC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347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Не проходят в своем развитии хрящевой стадии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ребра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позвонки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кости свода черепа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фаланги пальцев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348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Правильные соотношения в лонном симфизе характеризует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ширины симфиза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ширины симфиза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плавный характер дугообразной линии таза на уровне симфиза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349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 правильные соотношения в голеностопном суставе </w:t>
      </w:r>
      <w:r w:rsidR="00B1038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на рентгеногра</w:t>
      </w:r>
      <w:r w:rsidR="00B1038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B1038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 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 прямой задней проекции указывают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162B7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«П»</w:t>
      </w:r>
      <w:r w:rsidR="00D6350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D4A" w:rsidRPr="00F96B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350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D4A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образность рентгеновской суставной щели </w:t>
      </w:r>
    </w:p>
    <w:p w:rsidR="00A232B1" w:rsidRPr="00F96BBC" w:rsidRDefault="00162B73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«Г»</w:t>
      </w:r>
      <w:r w:rsidR="00D6350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D4A" w:rsidRPr="00F96B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350C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D4A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образность рентгеновской суставной щели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равномерная ширина горизонтальной части рентгеновской суставной щели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0. Основным критерием правильных соотношений между атлантом и акс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сом является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симметричное изображение атланта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одинаковая ширина суставных щелей боковых атланто-аксиальных суставов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соответствие наружных краев боковых суставных поверхностей атланта и 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сиса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расстояние между передней дугой атланта и зубовидным отростком 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сиса не превышает 2 мм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B71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51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Наиболее убедительным симптомом при распознавании переломов 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стей является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уплотнение костной структуры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кости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перерыв коркового слоя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линия просветления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352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Наиболее частым видом травмы костей запястья является</w:t>
      </w:r>
      <w:r w:rsidR="00162B73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перелом полулунной кости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перилунарный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вывих кисти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перелом ладьевидной кости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перелом трехгранной кости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353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Симптомом вздутия кости сопровождает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спондило-эпифизарная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дисплазия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арахнодактилия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фиброзная дисплазия </w:t>
      </w:r>
    </w:p>
    <w:p w:rsidR="00D530F6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несовершенный остеогенез </w:t>
      </w:r>
    </w:p>
    <w:p w:rsidR="00D530F6" w:rsidRPr="00F96BBC" w:rsidRDefault="00D530F6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В начальной стадии развития деформирующей остеодистрофии </w:t>
      </w:r>
      <w:proofErr w:type="spellStart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Педжета</w:t>
      </w:r>
      <w:proofErr w:type="spellEnd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выявляются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диффузное гомогенное разрежение структуры кости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пятнисто-хлопьевидный рисунок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грубо-трабекулярный рисунок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мелкоочаговое разрежение структуры кости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355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гематогенного гнойного остеомиелита в длинных костях характерно поражение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диафиза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эпифиза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метафиза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диафиза и эпифиза </w:t>
      </w:r>
    </w:p>
    <w:p w:rsidR="00376D4A" w:rsidRPr="00F96BBC" w:rsidRDefault="00376D4A" w:rsidP="00362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356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Костный секвестр рентгенологически характеризуется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повышением интенсивности тени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уменьшением интенсивности тени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хотя бы частичным отграничением от окружающей костной ткани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обязательным отграничением от окружающей костной ткани на всем прот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жении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7. Для туберкулеза наиболее характерны секвестры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губчатые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кортикальные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тотальные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кортикальные и тотальные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358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Редкой локализацией </w:t>
      </w:r>
      <w:proofErr w:type="spellStart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гемангиомы</w:t>
      </w:r>
      <w:proofErr w:type="spellEnd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скелете является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позвоночник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длинные кости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 черепа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ребра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359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Остеоид</w:t>
      </w:r>
      <w:proofErr w:type="spellEnd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-остеома чаще всего располагается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корковом слое диафизов и метафизов длинных костей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костях свода черепа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губчатом веществе суставных концов длинных костей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телах позвонков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360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Для злокачественных опухолей наиболее характерной является </w:t>
      </w:r>
      <w:proofErr w:type="spellStart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пер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остальная</w:t>
      </w:r>
      <w:proofErr w:type="spellEnd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реакция, проявляющаяся</w:t>
      </w:r>
      <w:r w:rsidR="00B1038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линейною тенью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слоистыми периостальными напластованиями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периостальным козырьком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361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Из числа названных опухолей костей близко напоминают по своим кл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ническим особенностям и рентгенологической картине остеомиелит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хондросаркома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метастазы рака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саркома Юинга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362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Наиболее часто поражаются при множественной очаговой форме ми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ломы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кости таза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позвоночник </w:t>
      </w:r>
    </w:p>
    <w:p w:rsidR="00D10FFD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ребра </w:t>
      </w:r>
    </w:p>
    <w:p w:rsidR="00D10FFD" w:rsidRPr="00F96BBC" w:rsidRDefault="00D10FF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363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злокачественных опухолей позвоночника не характерны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деструкция тела позвонка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деструкция дуги позвонка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разрушение межпозвоночного диска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утолщение паравертебральных мягких тканей </w:t>
      </w:r>
    </w:p>
    <w:p w:rsidR="00376D4A" w:rsidRPr="00F96BBC" w:rsidRDefault="00376D4A" w:rsidP="00362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364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Остеобластические метастазы в кости наиболее характерны для рака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легких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почки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щитовидной железы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предстательной железы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365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Более всего страдает при системном остеопорозе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позвоночник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длинные кости нижних конечностей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короткие кости стоп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366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остеомаляции наиболее характерны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системное разрежение костной структуры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множественные зоны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Лоозера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костях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деформации тел позвонков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продольное разволокнение коркового слоя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367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Наиболее характерным рентгенологическим симптомом </w:t>
      </w:r>
      <w:proofErr w:type="spellStart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гиперпарат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реоидной</w:t>
      </w:r>
      <w:proofErr w:type="spellEnd"/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фиброзной остеодистрофии является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истончение коркового слоя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нечеткость очертаний эндостальной поверхности коркового слоя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продольное разволокнение коркового слоя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субпериостальные эрозии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368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Асептические некрозы костей у взрослых по сравнению с детским во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растом характеризуются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отсутствием восстановления костной ткани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повышенной плотностью некротического участка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отсутствием гиперплазии суставного хряща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369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Из числа перечисленных изменений костей</w:t>
      </w:r>
      <w:r w:rsidR="00E97F7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лейкозов характерны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остеонекроз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остеосклероз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мелкогнездная деструкция костной ткани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атрофия кости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370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артрозов характерны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краевые эрозии суставных поверхностей костей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краевые костные разрастания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суставной щели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регионарный остеопороз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2B71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371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туберкулезного артрита наиболее характерно</w:t>
      </w:r>
      <w:r w:rsidR="00082C8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76D4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краевые эрозии суставных поверхностей костей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деструкция центральных отделов суставных поверхностей </w:t>
      </w:r>
    </w:p>
    <w:p w:rsidR="00A232B1" w:rsidRPr="00F96BBC" w:rsidRDefault="00A90117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контактные («целующиеся»</w:t>
      </w:r>
      <w:r w:rsidR="00376D4A" w:rsidRPr="00F96BBC">
        <w:rPr>
          <w:rFonts w:ascii="Times New Roman" w:eastAsia="Times New Roman" w:hAnsi="Times New Roman"/>
          <w:sz w:val="28"/>
          <w:szCs w:val="28"/>
          <w:lang w:eastAsia="ru-RU"/>
        </w:rPr>
        <w:t>) деструктивные очаги с противоположных ст</w:t>
      </w:r>
      <w:r w:rsidR="00376D4A"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76D4A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рон от суставной щели </w:t>
      </w:r>
    </w:p>
    <w:p w:rsidR="00D10FFD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кистовидные образования в параартикулярных отделах костей </w:t>
      </w:r>
    </w:p>
    <w:p w:rsidR="00D10FFD" w:rsidRPr="00F96BBC" w:rsidRDefault="00D10FF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B71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72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Наиболее ранним признаком ревматоидного артрита является</w:t>
      </w:r>
      <w:r w:rsidR="00A9011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остеопороз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суставной щели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периостит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краевые эрозии суставных поверхностей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B71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73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Наиболее характерная локализация процесса при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анкилозирующем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спондилоартрите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мелкие суставы кистей и стоп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крупные суставы конечностей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межпозвоночные суставы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крестцово-подвздошные суставы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B71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4. Наиболее ранним рентгенологическим признаком сакроилеита при ре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матических заболеваниях является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параартикулярный склероз губчатой кости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суставной щели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суставной щели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неотчетливость замыкающих пластинок крестцово-подвздошных сочл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нений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B71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75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При костном анкилозе сустава определяющим признаком является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рентгеновской суставной щели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невозможность очертить контуры суставных концов костей на рентген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граммах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костных балок с одного суставного конца на другой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субхондральный склероз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</w:t>
      </w:r>
      <w:r w:rsidR="002B71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76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остеофитов при межпозвоночном остеохондрозе характерны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расположение по продолжению краевого валика тела позвонка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отступя от краевого валика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перпендикулярное направление к оси позвоночника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вдоль оси позвоночника с тенденцией к образованию скобок между телами позвонков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B71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77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Для выявления скрытой нестабильности позвоночника показана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томография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рентгенография в косых проекциях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рентгенография в положении сгибания и разгибания </w:t>
      </w:r>
    </w:p>
    <w:p w:rsidR="00376D4A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7124" w:rsidRPr="00F96BBC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Спондилолиз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локализуется</w:t>
      </w:r>
      <w:r w:rsidR="00070D3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9A5509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ножках дуги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пластине дуги </w:t>
      </w:r>
    </w:p>
    <w:p w:rsidR="00A232B1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межсуставном отделе дуги </w:t>
      </w:r>
    </w:p>
    <w:p w:rsidR="006B7B4F" w:rsidRPr="00F96BBC" w:rsidRDefault="00376D4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суставного отростка </w:t>
      </w:r>
    </w:p>
    <w:p w:rsidR="00376D4A" w:rsidRPr="00F96BBC" w:rsidRDefault="00376D4A" w:rsidP="003623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379. Наибольшее значение в дифференциальной диагностике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дистопии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нефроптоза имеет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расположения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длина мочеточника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отхождения почечной артерии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расположение мочеточника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длина мочеточника и уровень отхождения почечной артерии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380. Наибольшую информацию при туберкулезном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папиллите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дает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экскреторная урография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ретроградная пиелография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томография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ангиография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381. О кавернозном туберкулезе почки в нефрографической фазе экскрето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ной урографии свидетельствует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 паренхимы </w:t>
      </w:r>
    </w:p>
    <w:p w:rsidR="00A232B1" w:rsidRPr="00F96BBC" w:rsidRDefault="009A5509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04A8B" w:rsidRPr="00F96BBC"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лая»</w:t>
      </w:r>
      <w:r w:rsidR="00704A8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почка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контрастирования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интенсивное неравномерное контрастирование паренхимы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382. К симптомам опухоли почки относятся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ампутация чашечки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слабая нефрографическая фаза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размеров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гипотония чашечек и лоханки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383. При рентгеннегативных камнях верхних мочевых путей наиболее 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формативно применение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экскреторной урографии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обзорной рентгенографии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ультразвукового исследования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384. Наиболее достоверные данные об аплазии почки дает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обзорная рентгенография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экскреторная урография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артериография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ультразвуковое исследование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385. Для выявления с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остояния лоханки и чашечек при «выключенной почке»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можно использовать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инфузионную урографию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ретроградную пиелографию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обзорную рентгенографию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компьютерную томографию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386. Почки у здорового человека находятся на уровне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8-10-го грудного позвонка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12-го грудного и 1-2-го поясничного позвонков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1-5-го поясничного позвонков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4-5-го поясничного позвонков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387. Длинные оси почек у здорового человека располагаются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параллельно позвоночнику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пересекаются друг с другом под углом, открытым книзу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пересекаются друг с другом под углом, открытым кверху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левая параллельна, правая под углом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388. Почка нормальной величины, тень ее однородная, лоханка умеренно увеличена, контуры ее округлые и четкие, чашечки не увеличены. Это наиболее характерно для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гипоплазии почек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хронического пиелонефрита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пиелоэктазии </w:t>
      </w:r>
    </w:p>
    <w:p w:rsidR="00D10FFD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опухоли почки </w:t>
      </w:r>
    </w:p>
    <w:p w:rsidR="00D10FFD" w:rsidRPr="00F96BBC" w:rsidRDefault="00D10FF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389. Мочеточник и лоханка смещены, чашечки нередко сдавлены, раздвин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ты, на ангиограммах отмечается бессосудистая зона. Дефект паренхимы и эхонегативная зона с четкими контурами при эхоскопии. Это наиболее х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рактерно для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опухоли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хронического пиелонефрита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солитарной кисты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гидронефроза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390. Расширение почечной лоханки и чашечек, атрофия паренхимы почки, увеличение в размерах с волнообразными выбуханиями латерального конт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ра, резкое снижение или отсутствие функции - наиболее характерны для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солитарной кисты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опухоли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гидронефроза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хронического пиелонефрита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391. Увеличенная, неоднородная, с неровными контурами тень почки на 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зорной рентгенограмме, дефект наполнения, расширение или "ампутация" чашечки на ретроградной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пиелограмме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 дефект наполнения лоханки с неро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ными, изъеденными контурами наиб</w:t>
      </w:r>
      <w:r w:rsidR="0075626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лее характерны для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солитарной кисты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гидронефроза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опухоли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туберкулеза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392. Уменьшение размеров почки, деформация лоханочно-чашечной сист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мы, контуры малых чашечек неровные, облитерация мелких сосудов корк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вого вещества почки наиболее характерны для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туберкулеза почек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сморщенной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гипоплазии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опухоли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393. Двустороннее поражение почек, увеличение их в размерах, полицикли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ные контуры, почечные лоханки сдавлены и удлинены, смещены, контуры их ровные, чашечки вытянуты, сужены и дугообразно искривлены, в области сводов чашечек полуовальные дефе</w:t>
      </w:r>
      <w:r w:rsidR="0075626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ты наполнения или колбообразные ра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ширения - мочеточник не изменен. Внутрипочечные артерии сужены и 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кривлены, количество их уменьшено, имеются бессосудистые зоны. Это наиболее характерно для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гидронефроза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туберкулеза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опухоли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поликистоза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394. Почка увеличена в размере, реже уменьшена, контуры ее полицикли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ные, различной формы и величины обызвествления, почечная лоханка уменьшена в размерах и деформирована, контуры ее неровные; шейки чаш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чек деформированы и сужены, очечные с</w:t>
      </w:r>
      <w:r w:rsidR="00756267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сочки с неровными контурами, по периферии почки округлые или неправильной формы полости с неровными, размытыми контурами. Это наиболее характерно для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гидронефроза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туберкулеза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поликистоза </w:t>
      </w:r>
    </w:p>
    <w:p w:rsidR="00D10FFD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рака почки </w:t>
      </w:r>
    </w:p>
    <w:p w:rsidR="00D10FFD" w:rsidRPr="00F96BBC" w:rsidRDefault="00D10FF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395. При гидронефрозе наиболее рациональны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экскреторная урография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ангиография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ретроградная пиелография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ультразвуковое исследование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антеградная пиелография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9A5509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396. Заключение об «отсутствии функции»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почки возможно в случае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контрастирования чашечек и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нефрографической фазы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ретроградной пиелографии чашечно-лоханочная система не изменена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сосудистое русло почки не изменено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397. Самым характерным симптомом для вторично сморщенной почки явл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ется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чашечно-лоханочной системы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формы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размеров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слабо выраженная нефрографическая фаза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398. В дифференциальной рентгенодиагностике гипоплазии и сморщенной почки наиболее важным симптомом является</w:t>
      </w:r>
      <w:r w:rsidR="009A5509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чашечно-лоханочной системы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сосудистого русла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нефрографической фазы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399. В дифференциальной рентгенодиагностике вторично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165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- и первично-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сморщенной почки значение имеют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нефрографической фазы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чашечно-лоханочной системы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сосудистое русло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400. Для кисты в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нефрографической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фазе характерны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неравномерное контрастирование паренхимы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слабое контрастирование паренхимы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 паренхимы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нефрографической фазы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401. При кисте в выделительной фазе характерны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ампутация чашечки или группы чашечек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сдавление чашечек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оттеснение чашечек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инфильтрация чашечек и лоханки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сдавление и оттеснение чашечек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402. При пиелонефрите поражается все перечисленное, кроме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интерстициальной ткани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канальцев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клубочкового аппарата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слизистой мочевых путей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F966AF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403. Анатомическим субстратом «ободка просветления»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proofErr w:type="spellStart"/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уретероцеле</w:t>
      </w:r>
      <w:proofErr w:type="spellEnd"/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ляется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слоистый камень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стенка мочевого пузыря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отек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паравезикальной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парауретеральной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клетчатки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стенка мочеточника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404. О наличии почечной колики свидетельствуют все пер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ечисленные ниже симптомы, кроме: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нефрографической фазы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контрастирования мочевых путей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позднего появления контрастного вещества в мочевых путях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дилатации мочевых путей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405. Косвенными признаками почечной колики на обзорной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уро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грамме</w:t>
      </w:r>
      <w:proofErr w:type="spellEnd"/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ляются симптомы, кроме: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высокого стояния купола диафрагмы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скопления газа в кишечнике на соответствующей стороне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размеров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видимости наружного контура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деформации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406. Наиболее ранним симптомом при туберкулезе почек является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папиллит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инфильтрат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каверна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обызвествление в очаге поражения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407. К признакам, которые могут вызвать подозрение опухоли на обзорной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урограмме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 относятся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обызвествление в области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интенсивности тени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и увеличение размеров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положения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408. К 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наиболее характерным симптомам «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злокачест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венности»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опухоли почки относятся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оттеснение чашечек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сдавливание чашечек и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ампутация чашечки или группы чашечек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инфильтрация чашечки, лоханки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сужение, удлинение чашечек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409. Ведущим в дифференциальной диагностике лоханочной опухоли 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рен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геннегативного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конкремента является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 контрастирования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свободное расположение тени в полости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дефекта контрастирования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поверхность дополнительной тени в полости лоханки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410. К двусторонним дисплазиям почек относятся все перечисленные, кроме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мультикистозной почки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поликистоза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губчатой почки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медуллярной кистозной болезни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411. Общим рентгенологическим признаком, свойственным для серозной 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сты, аденомы, эхинококковой кисты являются все перечисленные, кроме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аваскулярная зона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 паренхимы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ампутация чашечек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оттеснение, сдавление чашечек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инфильтрация чашечек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412. Наиболее частым заболеванием почек и мочевых путей у человека явл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уролитиаз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гломерулонефрит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пиелонефрит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патологическая подвижность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413. К признакам, свидетельствующим о малигнизации кисты, относятся все перечисленные, кроме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сдавления и оттеснения чашечек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кровянистого характера содержимого кисты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бугристых внутренних очертаний стенки кисты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неравномерной толщины стенки кисты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414. Наличие истинной почечной колики на экскреторной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урограмме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тверждают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чашечек и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дилатация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замедление контрастирования верхних мочевых путей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контрастирования мочевых путей </w:t>
      </w:r>
    </w:p>
    <w:p w:rsidR="006B7B4F" w:rsidRPr="00F96BBC" w:rsidRDefault="00F966A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наличие «белой»</w:t>
      </w:r>
      <w:r w:rsidR="00704A8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415. К симптомам на экскреторных урограммах, на основании которых мо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 предположить сосудистую патологию почек, относятся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чашечек и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дилатация чашечек и лоханки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слабая или отсутствующая нефрографическая фаза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ретроградной пиелоуретерографии патологии нет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416.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Нефрокальцинозом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наиболее часто сопровождается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опухоль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киста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туберкулез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пиелонефрит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дисплазия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417. Следующее положение является неверным для подковообразной почки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продольные оси почек пересекаются в каудальном направлении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продольные оси почек параллельны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чашечки направлены в медиальную сторону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лоханки располагаются латеральнее линии чашечек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лоханки располагаются на передней поверхности почек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418. Приблизительно в 75% случаев карцинома предстательной железы во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никает в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задней доле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латеральной доле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средней доле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срединной доле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419. Следующее поражение не вызывает увеличения почек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амилоидоз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хронический пиелонефрит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лейкемия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поликистоз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саркоидоз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0. Соотношение паренхимы и чашечно-лоханочной системы </w:t>
      </w:r>
      <w:r w:rsidR="00DF2F65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(ЧЛС) 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 норме составляет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1:1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2:1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1:2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зависит от варианта строения почки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421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Сморщенная в результате хронического пиелонефрита почка отличается от </w:t>
      </w:r>
      <w:proofErr w:type="spellStart"/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гипоплазированной</w:t>
      </w:r>
      <w:proofErr w:type="spellEnd"/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почки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значительным уменьшением размеров по сравнению со здоровой почкой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уменьшением размеров по сравнению со здоровой почкой, неровностью ко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туров и уменьшением паренхимы по отношению к ЧЛС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значительным уменьшением размеров, расширением ЧЛС вследствие гидр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нефротической трансформации и четкими ровными контурами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422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Прямым признаком камня почки является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эхопозитивное образование в проекции ЧЛС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гиперэхогенное образование, размером не менее 5 мм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четко очерченное эхопозитивное образование с акустической тенью п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зади него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эхопозитивные образования, исчезающие при уменьшении режима работы прибора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423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Камни, расположенные в интрамуральном отделе мочеточника, отлич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ются от камня мочевого пузыря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меньшими размерами и отсутствием акустической тени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правильной округлой формой и четкими контурами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наличием акустической тени позади эхопозитивного образования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отсутствием изменения и расположения при изменении положения тела больного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424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 экскреторной урографии патогномоничным симптомом при </w:t>
      </w:r>
      <w:proofErr w:type="spellStart"/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урет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роцеле</w:t>
      </w:r>
      <w:proofErr w:type="spellEnd"/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04A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мочеточника </w:t>
      </w:r>
    </w:p>
    <w:p w:rsidR="00A232B1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деформация мочевого пузыря </w:t>
      </w:r>
    </w:p>
    <w:p w:rsidR="00A232B1" w:rsidRPr="00F96BBC" w:rsidRDefault="00F966AF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ободок «просветления»</w:t>
      </w:r>
      <w:r w:rsidR="00704A8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вокруг гомогенной тени округлой или овальной фо</w:t>
      </w:r>
      <w:r w:rsidR="00704A8B" w:rsidRPr="00F96B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04A8B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</w:p>
    <w:p w:rsidR="006B7B4F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контрастирования мочевых путей на соответствующей стороне </w:t>
      </w:r>
    </w:p>
    <w:p w:rsidR="00704A8B" w:rsidRPr="00F96BBC" w:rsidRDefault="00704A8B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425. Расправление легких у новорожденных детей наступает</w:t>
      </w:r>
      <w:r w:rsidR="00E31D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течение</w:t>
      </w:r>
      <w:r w:rsidR="00F966AF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первы</w:t>
      </w:r>
      <w:r w:rsidR="00E31D8B" w:rsidRPr="00F96BB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сут</w:t>
      </w:r>
      <w:r w:rsidR="00E31D8B" w:rsidRPr="00F96BB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48 ч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недели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месяца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426. У недоношенного ребенка на рентгенограмме грудной клетки вы</w:t>
      </w:r>
      <w:r w:rsidR="00D3140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явл</w:t>
      </w:r>
      <w:r w:rsidR="00D3140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D3140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ются изменения, называемые «белой грудной клеткой»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90810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Эта картина типична</w:t>
      </w:r>
      <w:r w:rsidR="00E31D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</w:t>
      </w:r>
      <w:r w:rsidR="00D3140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ателектазов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аспирационного синдрома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отечного синдрома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нерасправления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легкого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427. Расправление ателектазов, возникающих при острых респираторно-вирусных инфекциях у детей раннего возраста, наступает в сроки</w:t>
      </w:r>
      <w:r w:rsidR="00D3140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месяца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 недель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 недели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2-3 дней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428. К особенностям сердца новорожденных относятся</w:t>
      </w:r>
      <w:r w:rsidR="00E85C6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левый и правый желудочек равны по своим размерам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левый желудочек значительно превосходит размеры остальных камер сердца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левое предсердие значительно больше правого </w:t>
      </w:r>
    </w:p>
    <w:p w:rsidR="00D10FF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объем правого желудочка превышает таковой левого </w:t>
      </w:r>
    </w:p>
    <w:p w:rsidR="00D10FFD" w:rsidRPr="00F96BBC" w:rsidRDefault="00D10FF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429. Нормальный диаметр нисходящей ветви правой легочной артерии у 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тей 8-9 лет составляет</w:t>
      </w:r>
      <w:r w:rsidR="00E85C6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61654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12CC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 см </w:t>
      </w:r>
    </w:p>
    <w:p w:rsidR="00A232B1" w:rsidRPr="00F96BBC" w:rsidRDefault="00E85C6A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12CC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6 см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0 см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0 см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E85C6A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430. </w:t>
      </w:r>
      <w:r w:rsidR="00E31D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Рентгенологический с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имптом «снежной бабы»</w:t>
      </w:r>
      <w:r w:rsidR="00412CC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описан</w:t>
      </w:r>
      <w:r w:rsidR="00E31D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412CCD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частичном аномальном дренаже легочных вен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тотальном аномальном дренаже легочных вен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открытом общем атриовентрикулярном канале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дефекте межжелудочковой перегородки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431. Диаметр непарной вены при стенозе трехстворчатого отверстия</w:t>
      </w:r>
      <w:r w:rsidR="00E85C6A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изменен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незначительно уменьшен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432. Дифференциальная диагностика между аортальным стенозом и аортал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ной недостаточностью осуществляется по состоянию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левого желудочка и аорты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малого круга кровообращения и аорты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правых отделов сердца и левого желудочка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правого желудочка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433. Малый круг кровообращения при дефекте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межпредсердной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перегоро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ки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изменен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место гиповолемия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место гиперволемия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 все типы изменений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434. При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межпредсердном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дефекте имеет место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изометрическая перегрузка правого желудочка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изотоническая перегрузка правого желудочка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435. Сроки появления газа в петлях тонкой кишки у ребенка после рождения</w:t>
      </w:r>
      <w:r w:rsidR="00E31D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15 мин</w:t>
      </w:r>
      <w:r w:rsidR="00616542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30 мин</w:t>
      </w:r>
      <w:r w:rsidR="00616542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6-8 ч</w:t>
      </w:r>
      <w:r w:rsidR="00616542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616542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1 ч.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436. Сроки заполнения газом петель ободочной кишки после рождения р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бенка</w:t>
      </w:r>
      <w:r w:rsidR="00E31D8B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 мин</w:t>
      </w:r>
      <w:r w:rsidR="00616542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1 ч</w:t>
      </w:r>
      <w:r w:rsidR="00616542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2 ч</w:t>
      </w:r>
      <w:r w:rsidR="00616542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5 ч</w:t>
      </w:r>
      <w:r w:rsidR="00616542" w:rsidRPr="00F96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437. Необходимый объем контрастного вещества для исследования верхних отделов пищеварительного тракта по отношению к разовой порции пищи 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тей первого года жизни составляет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100%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50%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33% </w:t>
      </w:r>
    </w:p>
    <w:p w:rsidR="00D10FF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20% </w:t>
      </w:r>
    </w:p>
    <w:p w:rsidR="00D10FFD" w:rsidRPr="00F96BBC" w:rsidRDefault="00D10FF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438. При рентгенологическом исследовании отчетливая перистальтика ж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лудка у детей определяется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трех месяцев жизни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году жизни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сразу же после рождения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втором полугодии жизни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439. Основной отличительный признак врожденного пилоростеноза от п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лороспазма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сужение пилорического отдела желудка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удлинение пилорического отдела желудка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количество газов в петлях кишечника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эвакуация основной массы контрастного вещества из желудка в кишечник через 3 ч после его приема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440. Главный рентгенологический признак высокой атрезии 12-перстной кишки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газов в кишечнике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газовый пузырь желудка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дополнительный горизонтальный уровень жидкости в проекции 12-перстной кишки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дополнительный горизонтальный уровень жидкости в проекции 12-перстной кишки при полном отсутствии газа в петлях кишечника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441. Основные симптомы низкой атрезии 12-перстной кишки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дополнительный горизонтальный уровень жидкости в проекции 12-перстной кишки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отсутствие газа в петлях кишечника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наличие двух дополнительных горизонтальных уровней жидкости в прое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ции 12-перстной кишки при отсутствии газа в тонкой и ободочной кишках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значительное затруднение прохождения контрастного вещества по 12-перстной кишке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442. Наиболее достоверный признак илеоцекальной инвагинации у детей первого года жизни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горизонтальные уровни жидкости в петлях кишечника </w:t>
      </w:r>
    </w:p>
    <w:p w:rsidR="00A232B1" w:rsidRPr="00F96BBC" w:rsidRDefault="00AC0BF1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«чаши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Клойбера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» и «арки»</w:t>
      </w:r>
      <w:r w:rsidR="00412CCD"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кишечных петлях на обзорной рентгенограмме живота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тень округлой или овальной формы в области илеоцекальн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 клапана при проведении воздушной ирригоскопии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задержка поступления воздуха из слепой кишки в подвздошную при возду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ирригоскопии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443. Основным признаком болезни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Гиршпрунга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диаметра сигмовидного отдела ободочной кишки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количество горизонтальных уровней жидкости в петлях кишечника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сужения в области перехода сигмовидной части ободочной кишки в прямую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перистальтики в сигмовидной кишке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444. Наиболее частая локализация полипов пищеварительного тракта у детей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желудок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тонкая кишка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прямая кишка </w:t>
      </w:r>
    </w:p>
    <w:p w:rsidR="00D10FF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ободочная кишка </w:t>
      </w:r>
    </w:p>
    <w:p w:rsidR="00D10FFD" w:rsidRPr="00F96BBC" w:rsidRDefault="00D10FF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445. Рентгенологические признаки синдрома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Пейтц-Егерса</w:t>
      </w:r>
      <w:proofErr w:type="spellEnd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множественные полипы в желудке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множественные язвы ободочной кишки и псевдополипоз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множественные полипы в ободочной кишке и единичные в желудке и тонкой кишке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единичные полипы по всему пищеварительному тракту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446. Рентгенологические признаки избыточно подвижной слепой кишки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смещение купола слепой кишки вверх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укорочения восходящего отдела ободочной кишки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возможность пальпаторного смещения слепой кишки с поворотом в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 ее продольной оси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положения слепой кишки при тугом ее заполнении контрастным веществом и после опорожнения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447. Первым в области локтевого сустава появляется ядро окостенения</w:t>
      </w:r>
      <w:r w:rsidR="00260B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плечевой кости в области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260B24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головки мыщелка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260B24" w:rsidRPr="00F96B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внутренне</w:t>
      </w:r>
      <w:r w:rsidR="00260B24" w:rsidRPr="00F96BB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надмыщелк</w:t>
      </w:r>
      <w:r w:rsidR="00260B24" w:rsidRPr="00F96B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наружного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надмыщелк</w:t>
      </w:r>
      <w:r w:rsidR="00260B24" w:rsidRPr="00F96B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0B24" w:rsidRPr="00F96BBC" w:rsidRDefault="00260B24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448. Какова в норме величина ацетабулярного индекса вертлужной впадины 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у новорожденных: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 30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до 35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 35 до 40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40 до 50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449. Какой сустав</w:t>
      </w:r>
      <w:r w:rsidR="006165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перечисленны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616542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обозначен как сустав </w:t>
      </w:r>
      <w:proofErr w:type="spellStart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Крювелье</w:t>
      </w:r>
      <w:proofErr w:type="spellEnd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срединное атланто-аксиальное сочленение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атланто-окципитальное сочленение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боковые атланто-аксиальные сочленения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унковертебральные сочленения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450. Решающим симптомом в диагностике врожденного вывиха бедра явл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ется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скошенность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, недоразвитие вертлужной впадины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дислокация проксимального отдела бедренной кости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позднее появление ядра окостенения головки на стороне поражения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451. Самая частая локализация травматического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эпифизеолиза</w:t>
      </w:r>
      <w:proofErr w:type="spellEnd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детей </w:t>
      </w:r>
      <w:r w:rsidR="00260B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выя</w:t>
      </w:r>
      <w:r w:rsidR="00260B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260B24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ляется в: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дистальном отделе лучевой кости</w:t>
      </w:r>
      <w:r w:rsidR="00AC0BF1" w:rsidRPr="00F96B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дистальном отделе локтевой кости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локтевом суставе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голеностопном суставе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452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. Что понимается под симптомом «костной пластинки»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травматич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ском </w:t>
      </w:r>
      <w:proofErr w:type="spellStart"/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эпиф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изеолизе</w:t>
      </w:r>
      <w:proofErr w:type="spellEnd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отрыв небольшого костного фрагмента от метафиза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эпифизеолиз с краевым переломом метафиза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эпифизеолиз с отрывом костного фрагмента от эпифиза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эпифизеолиз с переломом эпифиза и метафиза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453. Какие переломы длинных трубчатых костей наиболее ча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сто встречаются у детей: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патологические переломы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внутрисуставные переломы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оскольчатые переломы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поднадкостничные переломы, травматический эпифизеолиз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454. Для какого заболевания характерны так назы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ваемые телескопические переломы: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несовершенный остеогенез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идиопатическая гиперкальциемия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мраморная болезнь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идиопатическая ломкость костей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455. С какой злокачественной опухолью по клинической картине необход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мо, в первую очеред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ь, дифференцировать остеомиелит</w:t>
      </w:r>
      <w:r w:rsidR="0045287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опухолью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Юинга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фибросаркомой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хондросаркомой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первично-злокачественной формой </w:t>
      </w:r>
      <w:proofErr w:type="spellStart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>остеобластокластомой</w:t>
      </w:r>
      <w:proofErr w:type="spellEnd"/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456. Какая триада симпто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мов характерна для </w:t>
      </w:r>
      <w:proofErr w:type="spellStart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ксантоматоза</w:t>
      </w:r>
      <w:proofErr w:type="spellEnd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пучеглазие, недоразвитие лицевого черепа, анемия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несахарный диабет, поражение почек, анемия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несахарный диабет, поражение плоских костей, пучеглазие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поражение плоских костей, нарушение функции почек, анемия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457. Какая наиболее ча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стая локализация болезни Кенига: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пяточная кость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головка бедренной кости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латеральный мыщелок бедренной кости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медиальный мыщелок бедренной кости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458. Для какого из перечисленных заболеваний скелета типичен сим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птом </w:t>
      </w:r>
      <w:proofErr w:type="spellStart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субпериостальной</w:t>
      </w:r>
      <w:proofErr w:type="spellEnd"/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резорбции: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гиперпаратиреоидная остеодистрофия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гипопаратиреоз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метастатический процесс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псевдогипопаратиреоз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459. При опухолях скелета рентгенологический симптом вздутия кости ук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зывает</w:t>
      </w:r>
      <w:r w:rsidR="0045287C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AC0BF1"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96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опухоли (доброкачественная или злокачественная)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гистологическое строение опухоли </w:t>
      </w:r>
    </w:p>
    <w:p w:rsidR="00A232B1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 опухоли в мягкие ткани </w:t>
      </w: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длительность процесса </w:t>
      </w: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CCD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B4F" w:rsidRPr="00F96BBC" w:rsidRDefault="00412CCD" w:rsidP="003623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</w:p>
    <w:sectPr w:rsidR="006B7B4F" w:rsidRPr="00F96BBC" w:rsidSect="002A1C2F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8ED"/>
    <w:multiLevelType w:val="singleLevel"/>
    <w:tmpl w:val="E012AE5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1BD0561"/>
    <w:multiLevelType w:val="hybridMultilevel"/>
    <w:tmpl w:val="C6E25E06"/>
    <w:lvl w:ilvl="0" w:tplc="7FC04EA0">
      <w:start w:val="2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A31D7"/>
    <w:multiLevelType w:val="multilevel"/>
    <w:tmpl w:val="DDD821CC"/>
    <w:lvl w:ilvl="0">
      <w:start w:val="2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C0394"/>
    <w:multiLevelType w:val="hybridMultilevel"/>
    <w:tmpl w:val="DDD821CC"/>
    <w:lvl w:ilvl="0" w:tplc="82DCD2B4">
      <w:start w:val="2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91949"/>
    <w:multiLevelType w:val="hybridMultilevel"/>
    <w:tmpl w:val="837CA41C"/>
    <w:lvl w:ilvl="0" w:tplc="A92ED882">
      <w:start w:val="22"/>
      <w:numFmt w:val="decimalZero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AD"/>
    <w:rsid w:val="000270B8"/>
    <w:rsid w:val="00042218"/>
    <w:rsid w:val="0004410E"/>
    <w:rsid w:val="00070D3D"/>
    <w:rsid w:val="00074B42"/>
    <w:rsid w:val="00082C80"/>
    <w:rsid w:val="000952D4"/>
    <w:rsid w:val="00116243"/>
    <w:rsid w:val="00134C6C"/>
    <w:rsid w:val="001354A1"/>
    <w:rsid w:val="001521F9"/>
    <w:rsid w:val="001553A9"/>
    <w:rsid w:val="00162B73"/>
    <w:rsid w:val="001709C5"/>
    <w:rsid w:val="00184B55"/>
    <w:rsid w:val="001900CF"/>
    <w:rsid w:val="001A058D"/>
    <w:rsid w:val="001B113F"/>
    <w:rsid w:val="001C4C64"/>
    <w:rsid w:val="001D2D5B"/>
    <w:rsid w:val="001E2A41"/>
    <w:rsid w:val="001E51EC"/>
    <w:rsid w:val="00220640"/>
    <w:rsid w:val="00234FE5"/>
    <w:rsid w:val="00254F51"/>
    <w:rsid w:val="00260B24"/>
    <w:rsid w:val="00276FAD"/>
    <w:rsid w:val="002A1C2F"/>
    <w:rsid w:val="002B6E57"/>
    <w:rsid w:val="002B7124"/>
    <w:rsid w:val="002C719C"/>
    <w:rsid w:val="002D1302"/>
    <w:rsid w:val="002E5D3C"/>
    <w:rsid w:val="00305129"/>
    <w:rsid w:val="00310499"/>
    <w:rsid w:val="00311207"/>
    <w:rsid w:val="00311EC6"/>
    <w:rsid w:val="00314A09"/>
    <w:rsid w:val="0031750B"/>
    <w:rsid w:val="00326C07"/>
    <w:rsid w:val="00341458"/>
    <w:rsid w:val="00351C8F"/>
    <w:rsid w:val="00351F2E"/>
    <w:rsid w:val="003577BF"/>
    <w:rsid w:val="0036232C"/>
    <w:rsid w:val="00372C6A"/>
    <w:rsid w:val="00376D4A"/>
    <w:rsid w:val="003844CE"/>
    <w:rsid w:val="003930C4"/>
    <w:rsid w:val="003B582B"/>
    <w:rsid w:val="00412CCD"/>
    <w:rsid w:val="00414691"/>
    <w:rsid w:val="0042288C"/>
    <w:rsid w:val="00424ADE"/>
    <w:rsid w:val="004526C8"/>
    <w:rsid w:val="0045287C"/>
    <w:rsid w:val="004540B3"/>
    <w:rsid w:val="0046160C"/>
    <w:rsid w:val="00462BA6"/>
    <w:rsid w:val="0047536F"/>
    <w:rsid w:val="004813A7"/>
    <w:rsid w:val="004871BD"/>
    <w:rsid w:val="00497A76"/>
    <w:rsid w:val="004B4DAB"/>
    <w:rsid w:val="004B6A4D"/>
    <w:rsid w:val="004C2B81"/>
    <w:rsid w:val="004C41C7"/>
    <w:rsid w:val="004F37DD"/>
    <w:rsid w:val="005008D6"/>
    <w:rsid w:val="005219DA"/>
    <w:rsid w:val="005524DC"/>
    <w:rsid w:val="005A0521"/>
    <w:rsid w:val="005A2638"/>
    <w:rsid w:val="005C6A09"/>
    <w:rsid w:val="005D125D"/>
    <w:rsid w:val="005E2A4A"/>
    <w:rsid w:val="00613468"/>
    <w:rsid w:val="00616542"/>
    <w:rsid w:val="00620EB7"/>
    <w:rsid w:val="0062773E"/>
    <w:rsid w:val="00644DC5"/>
    <w:rsid w:val="006632A0"/>
    <w:rsid w:val="0067461C"/>
    <w:rsid w:val="006B132C"/>
    <w:rsid w:val="006B7B4F"/>
    <w:rsid w:val="006C318A"/>
    <w:rsid w:val="006F783E"/>
    <w:rsid w:val="00704A8B"/>
    <w:rsid w:val="00721CC1"/>
    <w:rsid w:val="00726664"/>
    <w:rsid w:val="00734BBF"/>
    <w:rsid w:val="00754648"/>
    <w:rsid w:val="00756267"/>
    <w:rsid w:val="00763B06"/>
    <w:rsid w:val="00790810"/>
    <w:rsid w:val="00794CC3"/>
    <w:rsid w:val="007D1454"/>
    <w:rsid w:val="007E1962"/>
    <w:rsid w:val="007F1D22"/>
    <w:rsid w:val="007F2E9C"/>
    <w:rsid w:val="00807B03"/>
    <w:rsid w:val="008127BD"/>
    <w:rsid w:val="00812A75"/>
    <w:rsid w:val="00822EA7"/>
    <w:rsid w:val="008276C9"/>
    <w:rsid w:val="0084229B"/>
    <w:rsid w:val="00861807"/>
    <w:rsid w:val="00872B16"/>
    <w:rsid w:val="00881683"/>
    <w:rsid w:val="00881A4A"/>
    <w:rsid w:val="008910D9"/>
    <w:rsid w:val="008939F4"/>
    <w:rsid w:val="008A67E1"/>
    <w:rsid w:val="008B0A4E"/>
    <w:rsid w:val="008B785B"/>
    <w:rsid w:val="008C3ECF"/>
    <w:rsid w:val="008D7FC7"/>
    <w:rsid w:val="008E2849"/>
    <w:rsid w:val="008E67E6"/>
    <w:rsid w:val="008E6F2C"/>
    <w:rsid w:val="008F7ACA"/>
    <w:rsid w:val="0090724D"/>
    <w:rsid w:val="009077CC"/>
    <w:rsid w:val="00910C11"/>
    <w:rsid w:val="009270F9"/>
    <w:rsid w:val="00927140"/>
    <w:rsid w:val="00934FDA"/>
    <w:rsid w:val="009562C0"/>
    <w:rsid w:val="00957C02"/>
    <w:rsid w:val="0097325D"/>
    <w:rsid w:val="00983A32"/>
    <w:rsid w:val="00986310"/>
    <w:rsid w:val="00990295"/>
    <w:rsid w:val="00992E66"/>
    <w:rsid w:val="009A1E35"/>
    <w:rsid w:val="009A44F3"/>
    <w:rsid w:val="009A5509"/>
    <w:rsid w:val="009B3CE5"/>
    <w:rsid w:val="009B785B"/>
    <w:rsid w:val="009D52A9"/>
    <w:rsid w:val="009E1AD0"/>
    <w:rsid w:val="009F10D5"/>
    <w:rsid w:val="00A039C6"/>
    <w:rsid w:val="00A10C01"/>
    <w:rsid w:val="00A232B1"/>
    <w:rsid w:val="00A27DAA"/>
    <w:rsid w:val="00A46859"/>
    <w:rsid w:val="00A75791"/>
    <w:rsid w:val="00A900FB"/>
    <w:rsid w:val="00A90117"/>
    <w:rsid w:val="00A95870"/>
    <w:rsid w:val="00AB2BA1"/>
    <w:rsid w:val="00AC0BF1"/>
    <w:rsid w:val="00AD53DE"/>
    <w:rsid w:val="00AE283D"/>
    <w:rsid w:val="00AE3455"/>
    <w:rsid w:val="00AF0D4E"/>
    <w:rsid w:val="00AF2230"/>
    <w:rsid w:val="00AF525A"/>
    <w:rsid w:val="00B07823"/>
    <w:rsid w:val="00B07B48"/>
    <w:rsid w:val="00B10389"/>
    <w:rsid w:val="00B16B67"/>
    <w:rsid w:val="00B209B0"/>
    <w:rsid w:val="00B42F0A"/>
    <w:rsid w:val="00B53CE7"/>
    <w:rsid w:val="00B85FD7"/>
    <w:rsid w:val="00B92DB7"/>
    <w:rsid w:val="00BA0C85"/>
    <w:rsid w:val="00BA1ED6"/>
    <w:rsid w:val="00BA5B1C"/>
    <w:rsid w:val="00BD116A"/>
    <w:rsid w:val="00BE3603"/>
    <w:rsid w:val="00BF4439"/>
    <w:rsid w:val="00C00B01"/>
    <w:rsid w:val="00C20B53"/>
    <w:rsid w:val="00C21AFB"/>
    <w:rsid w:val="00C27B59"/>
    <w:rsid w:val="00C31A00"/>
    <w:rsid w:val="00C346D8"/>
    <w:rsid w:val="00C41BBB"/>
    <w:rsid w:val="00C45DD3"/>
    <w:rsid w:val="00C6547A"/>
    <w:rsid w:val="00C72496"/>
    <w:rsid w:val="00C76819"/>
    <w:rsid w:val="00C77599"/>
    <w:rsid w:val="00C83DD7"/>
    <w:rsid w:val="00C86D96"/>
    <w:rsid w:val="00CA254B"/>
    <w:rsid w:val="00CA4D89"/>
    <w:rsid w:val="00CB6ACE"/>
    <w:rsid w:val="00CC2F0A"/>
    <w:rsid w:val="00CF1954"/>
    <w:rsid w:val="00D005DF"/>
    <w:rsid w:val="00D04996"/>
    <w:rsid w:val="00D10FFD"/>
    <w:rsid w:val="00D12E47"/>
    <w:rsid w:val="00D3140D"/>
    <w:rsid w:val="00D42409"/>
    <w:rsid w:val="00D430BA"/>
    <w:rsid w:val="00D4480C"/>
    <w:rsid w:val="00D526EF"/>
    <w:rsid w:val="00D530F6"/>
    <w:rsid w:val="00D6350C"/>
    <w:rsid w:val="00D77C3B"/>
    <w:rsid w:val="00D84094"/>
    <w:rsid w:val="00D86A34"/>
    <w:rsid w:val="00DB36DB"/>
    <w:rsid w:val="00DB3B66"/>
    <w:rsid w:val="00DC374B"/>
    <w:rsid w:val="00DE0702"/>
    <w:rsid w:val="00DF0364"/>
    <w:rsid w:val="00DF2984"/>
    <w:rsid w:val="00DF2F65"/>
    <w:rsid w:val="00DF3165"/>
    <w:rsid w:val="00E12CAD"/>
    <w:rsid w:val="00E205C9"/>
    <w:rsid w:val="00E20AF9"/>
    <w:rsid w:val="00E21DBE"/>
    <w:rsid w:val="00E31D8B"/>
    <w:rsid w:val="00E60399"/>
    <w:rsid w:val="00E85C6A"/>
    <w:rsid w:val="00E97DBA"/>
    <w:rsid w:val="00E97F77"/>
    <w:rsid w:val="00EB79FE"/>
    <w:rsid w:val="00EB7F42"/>
    <w:rsid w:val="00EC2703"/>
    <w:rsid w:val="00EC50E9"/>
    <w:rsid w:val="00EF4791"/>
    <w:rsid w:val="00F1296A"/>
    <w:rsid w:val="00F16106"/>
    <w:rsid w:val="00F53A17"/>
    <w:rsid w:val="00F5686C"/>
    <w:rsid w:val="00F6177D"/>
    <w:rsid w:val="00F67B8C"/>
    <w:rsid w:val="00F70973"/>
    <w:rsid w:val="00F966AF"/>
    <w:rsid w:val="00F96BBC"/>
    <w:rsid w:val="00FC701F"/>
    <w:rsid w:val="00FD2474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E34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E34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34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3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34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3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3455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270B8"/>
  </w:style>
  <w:style w:type="numbering" w:customStyle="1" w:styleId="3">
    <w:name w:val="Нет списка3"/>
    <w:next w:val="a2"/>
    <w:uiPriority w:val="99"/>
    <w:semiHidden/>
    <w:unhideWhenUsed/>
    <w:rsid w:val="00424ADE"/>
  </w:style>
  <w:style w:type="paragraph" w:customStyle="1" w:styleId="Style11">
    <w:name w:val="Style11"/>
    <w:basedOn w:val="a"/>
    <w:rsid w:val="00A95870"/>
    <w:pPr>
      <w:widowControl w:val="0"/>
      <w:autoSpaceDE w:val="0"/>
      <w:autoSpaceDN w:val="0"/>
      <w:adjustRightInd w:val="0"/>
      <w:spacing w:after="0" w:line="331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95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rsid w:val="00A958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F1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E34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E34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34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3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34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3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3455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270B8"/>
  </w:style>
  <w:style w:type="numbering" w:customStyle="1" w:styleId="3">
    <w:name w:val="Нет списка3"/>
    <w:next w:val="a2"/>
    <w:uiPriority w:val="99"/>
    <w:semiHidden/>
    <w:unhideWhenUsed/>
    <w:rsid w:val="00424ADE"/>
  </w:style>
  <w:style w:type="paragraph" w:customStyle="1" w:styleId="Style11">
    <w:name w:val="Style11"/>
    <w:basedOn w:val="a"/>
    <w:rsid w:val="00A95870"/>
    <w:pPr>
      <w:widowControl w:val="0"/>
      <w:autoSpaceDE w:val="0"/>
      <w:autoSpaceDN w:val="0"/>
      <w:adjustRightInd w:val="0"/>
      <w:spacing w:after="0" w:line="331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95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rsid w:val="00A958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F1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74;&#1072;&#1083;&#1080;&#1092;&#1080;&#1082;&#1072;&#1094;&#1080;&#1086;&#1085;&#1085;&#1099;&#1077;%20&#1090;&#1077;&#1089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BF63-E41F-4D57-B560-2F8B4C0E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Квалификационные тесты</Template>
  <TotalTime>1272</TotalTime>
  <Pages>67</Pages>
  <Words>14495</Words>
  <Characters>82628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И. Копецкая</cp:lastModifiedBy>
  <cp:revision>143</cp:revision>
  <dcterms:created xsi:type="dcterms:W3CDTF">2015-06-24T08:47:00Z</dcterms:created>
  <dcterms:modified xsi:type="dcterms:W3CDTF">2020-10-27T08:17:00Z</dcterms:modified>
</cp:coreProperties>
</file>